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7E5FBE" w:rsidRPr="007E62EB" w:rsidTr="00BF7E2D">
        <w:trPr>
          <w:trHeight w:val="255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E5FBE" w:rsidRPr="007E62EB" w:rsidRDefault="007E5FBE" w:rsidP="00431F95">
            <w:pPr>
              <w:pStyle w:val="ArialBold10i5"/>
              <w:spacing w:line="240" w:lineRule="auto"/>
              <w:rPr>
                <w:rFonts w:cs="Arial"/>
              </w:rPr>
            </w:pPr>
            <w:r w:rsidRPr="007E62EB">
              <w:rPr>
                <w:rFonts w:cs="Arial"/>
              </w:rPr>
              <w:t>Umowa</w:t>
            </w:r>
            <w:r w:rsidR="00724E9C" w:rsidRPr="007E62EB">
              <w:rPr>
                <w:rFonts w:cs="Arial"/>
              </w:rPr>
              <w:t xml:space="preserve"> Stypendialna</w:t>
            </w:r>
            <w:r w:rsidR="00842D07" w:rsidRPr="007E62EB">
              <w:rPr>
                <w:rFonts w:cs="Arial"/>
              </w:rPr>
              <w:t xml:space="preserve"> nr </w:t>
            </w:r>
          </w:p>
          <w:p w:rsidR="007E5FBE" w:rsidRPr="007E62EB" w:rsidRDefault="007E5FBE" w:rsidP="00431F95">
            <w:pPr>
              <w:pStyle w:val="ArialBold10i5"/>
              <w:spacing w:line="240" w:lineRule="auto"/>
              <w:rPr>
                <w:rFonts w:cs="Arial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0A413F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7E62EB">
              <w:rPr>
                <w:rFonts w:ascii="Arial" w:hAnsi="Arial" w:cs="Arial"/>
                <w:sz w:val="21"/>
                <w:szCs w:val="21"/>
              </w:rPr>
              <w:t>……….</w:t>
            </w:r>
            <w:r w:rsidRPr="0074400F">
              <w:rPr>
                <w:rFonts w:ascii="Arial" w:hAnsi="Arial" w:cs="Arial"/>
                <w:sz w:val="21"/>
                <w:szCs w:val="21"/>
              </w:rPr>
              <w:t>/202</w:t>
            </w:r>
            <w:r w:rsidR="00BE18A0" w:rsidRPr="0074400F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FBE" w:rsidRPr="007E62EB" w:rsidTr="00BF7E2D">
        <w:trPr>
          <w:trHeight w:val="307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7E5FBE" w:rsidP="00431F95">
            <w:pPr>
              <w:pStyle w:val="TimesRegular11"/>
              <w:spacing w:line="240" w:lineRule="auto"/>
              <w:rPr>
                <w:rStyle w:val="TimesRegular11Znak"/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7E62EB" w:rsidTr="00BF7E2D">
        <w:trPr>
          <w:trHeight w:val="53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zawarta </w:t>
            </w:r>
            <w:r w:rsidR="00B726F6" w:rsidRPr="007E62EB">
              <w:rPr>
                <w:rFonts w:cs="Arial"/>
                <w:szCs w:val="21"/>
              </w:rPr>
              <w:t>w</w:t>
            </w:r>
            <w:r w:rsidRPr="007E62EB">
              <w:rPr>
                <w:rFonts w:cs="Arial"/>
                <w:szCs w:val="21"/>
              </w:rPr>
              <w:t xml:space="preserve"> dniu</w:t>
            </w:r>
          </w:p>
          <w:p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117C08" w:rsidP="00431F95">
            <w:pPr>
              <w:pStyle w:val="Arial105"/>
              <w:spacing w:line="240" w:lineRule="auto"/>
              <w:rPr>
                <w:rFonts w:cs="Arial"/>
                <w:szCs w:val="21"/>
                <w:lang w:eastAsia="pl-PL"/>
              </w:rPr>
            </w:pPr>
            <w:r w:rsidRPr="007E62EB">
              <w:rPr>
                <w:rFonts w:cs="Arial"/>
                <w:szCs w:val="21"/>
                <w:lang w:eastAsia="pl-PL"/>
              </w:rPr>
              <w:t>……………………</w:t>
            </w:r>
            <w:r w:rsidR="007E5FBE" w:rsidRPr="007E62EB">
              <w:rPr>
                <w:rFonts w:cs="Arial"/>
                <w:szCs w:val="21"/>
                <w:lang w:eastAsia="pl-PL"/>
              </w:rPr>
              <w:t xml:space="preserve"> </w:t>
            </w:r>
            <w:r w:rsidR="00B726F6" w:rsidRPr="007E62EB">
              <w:rPr>
                <w:rFonts w:cs="Arial"/>
                <w:color w:val="FF0000"/>
                <w:szCs w:val="21"/>
              </w:rPr>
              <w:t xml:space="preserve"> </w:t>
            </w:r>
            <w:r w:rsidR="00B726F6" w:rsidRPr="007E62EB">
              <w:rPr>
                <w:rFonts w:cs="Arial"/>
                <w:szCs w:val="21"/>
              </w:rPr>
              <w:t>w Katowicach</w:t>
            </w:r>
          </w:p>
        </w:tc>
      </w:tr>
      <w:tr w:rsidR="007E5FBE" w:rsidRPr="007E62EB" w:rsidTr="00BF7E2D">
        <w:trPr>
          <w:trHeight w:val="30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7E5FBE" w:rsidRPr="007E62EB" w:rsidTr="00BF7E2D">
        <w:trPr>
          <w:trHeight w:val="221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pomiędzy</w:t>
            </w:r>
          </w:p>
          <w:p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  <w:lang w:eastAsia="pl-PL"/>
              </w:rPr>
            </w:pPr>
            <w:r w:rsidRPr="007E62EB">
              <w:rPr>
                <w:rFonts w:cs="Arial"/>
                <w:szCs w:val="21"/>
                <w:lang w:eastAsia="pl-PL"/>
              </w:rPr>
              <w:t>Województwem Śląskim,</w:t>
            </w:r>
            <w:r w:rsidR="001D279A" w:rsidRPr="007E62EB">
              <w:rPr>
                <w:rFonts w:cs="Arial"/>
                <w:szCs w:val="21"/>
                <w:lang w:eastAsia="pl-PL"/>
              </w:rPr>
              <w:t xml:space="preserve"> </w:t>
            </w:r>
            <w:r w:rsidR="00B726F6" w:rsidRPr="007E62EB">
              <w:rPr>
                <w:rFonts w:eastAsia="Verdana" w:cs="Arial"/>
                <w:bCs/>
                <w:szCs w:val="21"/>
              </w:rPr>
              <w:t>zwanym dalej „Beneficjentem”</w:t>
            </w:r>
          </w:p>
        </w:tc>
      </w:tr>
      <w:tr w:rsidR="007117C9" w:rsidRPr="007E62EB" w:rsidTr="00BF7E2D">
        <w:trPr>
          <w:trHeight w:val="78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FD0462" w:rsidRPr="007E62EB" w:rsidRDefault="00FD0462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  <w:p w:rsidR="007117C9" w:rsidRPr="007E62EB" w:rsidRDefault="007117C9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reprezentowanym przez </w:t>
            </w:r>
          </w:p>
          <w:p w:rsidR="007117C9" w:rsidRPr="007E62EB" w:rsidRDefault="007117C9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FD0462" w:rsidRPr="007E62EB" w:rsidRDefault="00FD0462" w:rsidP="00431F95">
            <w:pPr>
              <w:pStyle w:val="Arial105"/>
              <w:spacing w:line="240" w:lineRule="auto"/>
              <w:ind w:left="226"/>
              <w:rPr>
                <w:rFonts w:cs="Arial"/>
                <w:szCs w:val="21"/>
              </w:rPr>
            </w:pPr>
          </w:p>
          <w:p w:rsidR="007117C9" w:rsidRPr="007E62EB" w:rsidRDefault="007117C9" w:rsidP="00431F95">
            <w:pPr>
              <w:pStyle w:val="Arial105"/>
              <w:numPr>
                <w:ilvl w:val="0"/>
                <w:numId w:val="9"/>
              </w:numPr>
              <w:spacing w:line="240" w:lineRule="auto"/>
              <w:ind w:left="226" w:hanging="226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………………………………………………………- Członka Zarządu Województwa Śląskiego</w:t>
            </w:r>
          </w:p>
          <w:p w:rsidR="007117C9" w:rsidRPr="007E62EB" w:rsidRDefault="007117C9" w:rsidP="00431F95">
            <w:pPr>
              <w:pStyle w:val="Arial105"/>
              <w:spacing w:line="240" w:lineRule="auto"/>
              <w:ind w:left="226"/>
              <w:rPr>
                <w:rFonts w:cs="Arial"/>
                <w:szCs w:val="21"/>
              </w:rPr>
            </w:pPr>
          </w:p>
          <w:p w:rsidR="007117C9" w:rsidRPr="007E62EB" w:rsidRDefault="007117C9" w:rsidP="00431F95">
            <w:pPr>
              <w:pStyle w:val="Arial105"/>
              <w:numPr>
                <w:ilvl w:val="0"/>
                <w:numId w:val="9"/>
              </w:numPr>
              <w:spacing w:line="240" w:lineRule="auto"/>
              <w:ind w:left="226" w:hanging="226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…………………………………………………- </w:t>
            </w:r>
            <w:r w:rsidR="000A413F" w:rsidRPr="007E62EB">
              <w:rPr>
                <w:rFonts w:cs="Arial"/>
                <w:szCs w:val="21"/>
              </w:rPr>
              <w:t xml:space="preserve">………………………… Departamentu </w:t>
            </w:r>
            <w:r w:rsidRPr="007E62EB">
              <w:rPr>
                <w:rFonts w:cs="Arial"/>
                <w:szCs w:val="21"/>
              </w:rPr>
              <w:t>Europejskiego Funduszu Społecznego</w:t>
            </w:r>
          </w:p>
          <w:p w:rsidR="007117C9" w:rsidRPr="007E62EB" w:rsidRDefault="007117C9" w:rsidP="00431F95">
            <w:pPr>
              <w:pStyle w:val="Arial105"/>
              <w:spacing w:line="240" w:lineRule="auto"/>
              <w:rPr>
                <w:rFonts w:cs="Arial"/>
                <w:szCs w:val="21"/>
                <w:lang w:eastAsia="pl-PL"/>
              </w:rPr>
            </w:pPr>
          </w:p>
        </w:tc>
      </w:tr>
      <w:tr w:rsidR="007E5FBE" w:rsidRPr="007E62EB" w:rsidTr="00BF7E2D">
        <w:trPr>
          <w:trHeight w:val="249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7E5FBE" w:rsidRPr="007E62EB" w:rsidRDefault="007E5FBE" w:rsidP="00431F95">
            <w:pPr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7E62EB" w:rsidTr="00BF7E2D">
        <w:trPr>
          <w:trHeight w:val="249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z siedzibą</w:t>
            </w:r>
          </w:p>
          <w:p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7117C9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u</w:t>
            </w:r>
            <w:r w:rsidR="00B726F6" w:rsidRPr="007E62EB">
              <w:rPr>
                <w:rFonts w:cs="Arial"/>
                <w:szCs w:val="21"/>
              </w:rPr>
              <w:t>l. Ligonia 46</w:t>
            </w:r>
            <w:r w:rsidR="007E5FBE" w:rsidRPr="007E62EB">
              <w:rPr>
                <w:rFonts w:cs="Arial"/>
                <w:szCs w:val="21"/>
              </w:rPr>
              <w:t xml:space="preserve">, </w:t>
            </w:r>
            <w:r w:rsidR="00B726F6" w:rsidRPr="007E62EB">
              <w:rPr>
                <w:rFonts w:cs="Arial"/>
                <w:szCs w:val="21"/>
              </w:rPr>
              <w:t>40-037 Katowice</w:t>
            </w:r>
          </w:p>
          <w:p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</w:tr>
      <w:tr w:rsidR="007E5FBE" w:rsidRPr="007E62EB" w:rsidTr="00BF7E2D">
        <w:trPr>
          <w:trHeight w:val="249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7E5FBE" w:rsidRPr="007E62EB" w:rsidRDefault="007E5FBE" w:rsidP="00431F95">
            <w:pPr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75E0" w:rsidRPr="007E62EB" w:rsidTr="00BF7E2D">
        <w:trPr>
          <w:trHeight w:val="249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F975E0" w:rsidRPr="008A63B6" w:rsidRDefault="00F975E0" w:rsidP="00F975E0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8A63B6">
              <w:rPr>
                <w:rFonts w:cs="Arial"/>
                <w:color w:val="auto"/>
                <w:szCs w:val="21"/>
              </w:rPr>
              <w:t>a</w:t>
            </w:r>
          </w:p>
          <w:p w:rsidR="00F975E0" w:rsidRPr="008A63B6" w:rsidRDefault="00F975E0" w:rsidP="00F975E0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  <w:p w:rsidR="00F975E0" w:rsidRPr="008A63B6" w:rsidRDefault="00F975E0" w:rsidP="00F975E0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  <w:p w:rsidR="00F975E0" w:rsidRPr="008A63B6" w:rsidRDefault="00F975E0" w:rsidP="00F975E0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  <w:p w:rsidR="00F975E0" w:rsidRPr="008A63B6" w:rsidRDefault="00F975E0" w:rsidP="00F975E0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8A63B6">
              <w:rPr>
                <w:rFonts w:cs="Arial"/>
                <w:color w:val="auto"/>
                <w:szCs w:val="21"/>
              </w:rPr>
              <w:t>reprezentowanym/</w:t>
            </w:r>
          </w:p>
          <w:p w:rsidR="00F975E0" w:rsidRPr="008A63B6" w:rsidRDefault="00F975E0" w:rsidP="00F975E0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8A63B6">
              <w:rPr>
                <w:rFonts w:cs="Arial"/>
                <w:color w:val="auto"/>
                <w:szCs w:val="21"/>
              </w:rPr>
              <w:t>reprezentowaną przez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8A63B6" w:rsidRDefault="005E627E" w:rsidP="008A63B6">
            <w:pPr>
              <w:pStyle w:val="Arial10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„</w:t>
            </w:r>
            <w:r w:rsidR="008A63B6" w:rsidRPr="008A63B6">
              <w:rPr>
                <w:rFonts w:cs="Arial"/>
                <w:color w:val="auto"/>
              </w:rPr>
              <w:t>Stypendystą”</w:t>
            </w:r>
            <w:r w:rsidR="007B0072">
              <w:rPr>
                <w:rFonts w:cs="Arial"/>
                <w:color w:val="auto"/>
              </w:rPr>
              <w:t xml:space="preserve"> </w:t>
            </w:r>
            <w:r w:rsidR="008A63B6" w:rsidRPr="008A63B6">
              <w:rPr>
                <w:rFonts w:cs="Arial"/>
                <w:color w:val="auto"/>
              </w:rPr>
              <w:t>/</w:t>
            </w:r>
            <w:r w:rsidR="007B0072">
              <w:rPr>
                <w:rFonts w:cs="Arial"/>
                <w:color w:val="auto"/>
              </w:rPr>
              <w:t xml:space="preserve"> </w:t>
            </w:r>
            <w:r w:rsidR="008A63B6" w:rsidRPr="008A63B6">
              <w:rPr>
                <w:rFonts w:cs="Arial"/>
                <w:color w:val="auto"/>
              </w:rPr>
              <w:t>„Stypendystką”</w:t>
            </w:r>
          </w:p>
          <w:p w:rsidR="005E627E" w:rsidRPr="008A63B6" w:rsidRDefault="005E627E" w:rsidP="008A63B6">
            <w:pPr>
              <w:pStyle w:val="Arial10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Imię i nazwisko:</w:t>
            </w:r>
            <w:r w:rsidR="0074400F">
              <w:rPr>
                <w:rFonts w:cs="Arial"/>
                <w:color w:val="auto"/>
              </w:rPr>
              <w:t>………………………………</w:t>
            </w:r>
          </w:p>
          <w:p w:rsidR="008A63B6" w:rsidRPr="008A63B6" w:rsidRDefault="008A63B6" w:rsidP="008A63B6">
            <w:pPr>
              <w:pStyle w:val="Arial105"/>
              <w:rPr>
                <w:rFonts w:cs="Arial"/>
                <w:color w:val="auto"/>
              </w:rPr>
            </w:pPr>
            <w:r w:rsidRPr="008A63B6">
              <w:rPr>
                <w:rFonts w:cs="Arial"/>
                <w:color w:val="auto"/>
              </w:rPr>
              <w:t>PESEL ………………………………………..</w:t>
            </w:r>
          </w:p>
          <w:p w:rsidR="008A63B6" w:rsidRPr="008A63B6" w:rsidRDefault="005E627E" w:rsidP="008A63B6">
            <w:pPr>
              <w:pStyle w:val="Arial10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Adres: </w:t>
            </w:r>
            <w:r w:rsidR="008A63B6" w:rsidRPr="008A63B6">
              <w:rPr>
                <w:rFonts w:cs="Arial"/>
                <w:color w:val="auto"/>
              </w:rPr>
              <w:t>ul. .....................................................</w:t>
            </w:r>
          </w:p>
          <w:p w:rsidR="008A63B6" w:rsidRPr="008A63B6" w:rsidRDefault="008A63B6" w:rsidP="008A63B6">
            <w:pPr>
              <w:pStyle w:val="Arial105"/>
              <w:rPr>
                <w:rFonts w:cs="Arial"/>
                <w:color w:val="auto"/>
              </w:rPr>
            </w:pPr>
          </w:p>
          <w:p w:rsidR="008A63B6" w:rsidRPr="008A63B6" w:rsidRDefault="008A63B6" w:rsidP="008A63B6">
            <w:pPr>
              <w:pStyle w:val="Arial105"/>
              <w:rPr>
                <w:rFonts w:cs="Arial"/>
                <w:color w:val="auto"/>
              </w:rPr>
            </w:pPr>
            <w:r w:rsidRPr="008A63B6">
              <w:rPr>
                <w:rFonts w:cs="Arial"/>
                <w:color w:val="auto"/>
              </w:rPr>
              <w:t>......................................................................</w:t>
            </w:r>
          </w:p>
          <w:p w:rsidR="00F975E0" w:rsidRPr="008A63B6" w:rsidRDefault="00F975E0" w:rsidP="00F975E0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</w:tc>
      </w:tr>
      <w:tr w:rsidR="007E5FBE" w:rsidRPr="007E62EB" w:rsidTr="00BF7E2D">
        <w:trPr>
          <w:trHeight w:val="249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B726F6" w:rsidRDefault="00B726F6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  <w:p w:rsidR="002B3CDE" w:rsidRPr="007E62EB" w:rsidRDefault="002B3CD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7E5FBE" w:rsidRPr="007E62EB" w:rsidTr="00BF7E2D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E5FBE" w:rsidRPr="00D534B9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D534B9">
              <w:rPr>
                <w:rFonts w:cs="Arial"/>
                <w:szCs w:val="21"/>
              </w:rPr>
              <w:t>na podstawie</w:t>
            </w:r>
          </w:p>
          <w:p w:rsidR="007E5FBE" w:rsidRPr="00D534B9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117C9" w:rsidRPr="00D534B9" w:rsidRDefault="007117C9" w:rsidP="00431F95">
            <w:pPr>
              <w:pStyle w:val="Tytu"/>
              <w:jc w:val="both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Uchwały </w:t>
            </w:r>
            <w:r w:rsidR="00490FF4"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nr           /        /      / </w:t>
            </w:r>
            <w:r w:rsidR="002C5C47"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     </w:t>
            </w: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Zarządu Województwa Śląskiego</w:t>
            </w:r>
            <w:r w:rsidR="00490FF4"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D201A9"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br/>
            </w:r>
            <w:r w:rsidR="00490FF4"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z dnia            </w:t>
            </w:r>
            <w:r w:rsidR="00A45A8A"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                </w:t>
            </w: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roku w sprawie zatwierdzenia listy rankingowej </w:t>
            </w:r>
            <w:r w:rsidR="007B007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</w:t>
            </w:r>
            <w:r w:rsidR="00A91A8E"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niosków </w:t>
            </w: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o przyznanie stypendium w ramach projektu </w:t>
            </w:r>
            <w:r w:rsidR="009A49D9" w:rsidRPr="00D62517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„</w:t>
            </w:r>
            <w:r w:rsidRPr="00D62517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 xml:space="preserve">Śląskie. Inwestujemy w talenty </w:t>
            </w:r>
            <w:r w:rsidR="00CF198A" w:rsidRPr="007B0072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>PLUS</w:t>
            </w:r>
            <w:r w:rsidR="00D534B9" w:rsidRPr="007B0072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BE18A0" w:rsidRPr="007B0072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>- I</w:t>
            </w:r>
            <w:r w:rsidR="00D534B9" w:rsidRPr="007B0072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>I edycja</w:t>
            </w:r>
            <w:r w:rsidR="009A49D9" w:rsidRPr="007B0072">
              <w:rPr>
                <w:rFonts w:ascii="Arial" w:hAnsi="Arial" w:cs="Arial"/>
                <w:b w:val="0"/>
                <w:bCs w:val="0"/>
                <w:iCs/>
                <w:sz w:val="21"/>
                <w:szCs w:val="21"/>
              </w:rPr>
              <w:t>”,</w:t>
            </w:r>
            <w:r w:rsidR="009A49D9" w:rsidRPr="00D534B9">
              <w:rPr>
                <w:rFonts w:ascii="Arial" w:hAnsi="Arial" w:cs="Arial"/>
                <w:b w:val="0"/>
                <w:bCs w:val="0"/>
                <w:i/>
                <w:iCs/>
                <w:sz w:val="21"/>
                <w:szCs w:val="21"/>
              </w:rPr>
              <w:t xml:space="preserve"> </w:t>
            </w: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realizowanego w</w:t>
            </w:r>
            <w:r w:rsidR="008B2463"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 </w:t>
            </w:r>
            <w:r w:rsidRPr="00D534B9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ramach </w:t>
            </w:r>
            <w:r w:rsidR="007F02AA" w:rsidRPr="00D534B9">
              <w:rPr>
                <w:rFonts w:ascii="Arial" w:hAnsi="Arial" w:cs="Arial"/>
                <w:b w:val="0"/>
                <w:i/>
                <w:iCs/>
                <w:sz w:val="21"/>
                <w:szCs w:val="21"/>
              </w:rPr>
              <w:t xml:space="preserve"> </w:t>
            </w:r>
            <w:r w:rsidR="007F02AA" w:rsidRPr="0008175B">
              <w:rPr>
                <w:rFonts w:ascii="Arial" w:hAnsi="Arial" w:cs="Arial"/>
                <w:b w:val="0"/>
                <w:iCs/>
                <w:sz w:val="21"/>
                <w:szCs w:val="21"/>
              </w:rPr>
              <w:t>Programu Fundusze Europejskie dla Śląskiego 2021-2027</w:t>
            </w:r>
          </w:p>
          <w:p w:rsidR="007E5FBE" w:rsidRPr="00D534B9" w:rsidRDefault="007E5FB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</w:tc>
      </w:tr>
      <w:tr w:rsidR="007E5FBE" w:rsidRPr="007E62EB" w:rsidTr="00BF7E2D">
        <w:trPr>
          <w:trHeight w:val="225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7E5FBE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2B3CDE" w:rsidRPr="007E62EB" w:rsidRDefault="002B3CDE" w:rsidP="00431F95">
            <w:pPr>
              <w:pStyle w:val="TimesRegular11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E62EB" w:rsidRDefault="007E5FBE" w:rsidP="00431F95">
            <w:pPr>
              <w:pStyle w:val="TimesRegular11"/>
              <w:spacing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7E5FBE" w:rsidRPr="007E62EB" w:rsidTr="00BF7E2D">
        <w:trPr>
          <w:trHeight w:val="225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7E5FBE" w:rsidRPr="007E62EB" w:rsidRDefault="007E5FBE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7E62EB">
              <w:rPr>
                <w:rFonts w:cs="Arial"/>
                <w:color w:val="auto"/>
                <w:szCs w:val="21"/>
              </w:rPr>
              <w:t>dotycząca</w:t>
            </w:r>
          </w:p>
          <w:p w:rsidR="007E5FBE" w:rsidRDefault="007E5FBE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  <w:p w:rsidR="002B3CDE" w:rsidRPr="007E62EB" w:rsidRDefault="002B3CDE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8D7473" w:rsidRPr="007E62EB" w:rsidRDefault="008D7473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  <w:r w:rsidRPr="007E62EB">
              <w:rPr>
                <w:rFonts w:cs="Arial"/>
                <w:color w:val="auto"/>
                <w:szCs w:val="21"/>
              </w:rPr>
              <w:t xml:space="preserve">przyznania stypendium </w:t>
            </w:r>
            <w:r w:rsidR="005B30AC" w:rsidRPr="007E62EB">
              <w:rPr>
                <w:rFonts w:cs="Arial"/>
                <w:color w:val="auto"/>
                <w:szCs w:val="21"/>
              </w:rPr>
              <w:t>w</w:t>
            </w:r>
            <w:r w:rsidR="00D4056B" w:rsidRPr="007E62EB">
              <w:rPr>
                <w:rFonts w:cs="Arial"/>
                <w:color w:val="auto"/>
                <w:szCs w:val="21"/>
              </w:rPr>
              <w:t xml:space="preserve"> roku </w:t>
            </w:r>
            <w:r w:rsidR="00D4056B" w:rsidRPr="007B0072">
              <w:rPr>
                <w:rFonts w:cs="Arial"/>
                <w:color w:val="auto"/>
                <w:szCs w:val="21"/>
              </w:rPr>
              <w:t xml:space="preserve">szkolnym </w:t>
            </w:r>
            <w:r w:rsidR="00A878E5" w:rsidRPr="007B0072">
              <w:rPr>
                <w:rFonts w:cs="Arial"/>
                <w:color w:val="auto"/>
                <w:szCs w:val="21"/>
              </w:rPr>
              <w:t>202</w:t>
            </w:r>
            <w:r w:rsidR="00BE18A0" w:rsidRPr="007B0072">
              <w:rPr>
                <w:rFonts w:cs="Arial"/>
                <w:color w:val="auto"/>
                <w:szCs w:val="21"/>
              </w:rPr>
              <w:t>5</w:t>
            </w:r>
            <w:r w:rsidR="00511EF8" w:rsidRPr="007B0072">
              <w:rPr>
                <w:rFonts w:cs="Arial"/>
                <w:color w:val="auto"/>
                <w:szCs w:val="21"/>
              </w:rPr>
              <w:t>/</w:t>
            </w:r>
            <w:r w:rsidR="00A878E5" w:rsidRPr="007B0072">
              <w:rPr>
                <w:rFonts w:cs="Arial"/>
                <w:color w:val="auto"/>
                <w:szCs w:val="21"/>
              </w:rPr>
              <w:t>202</w:t>
            </w:r>
            <w:r w:rsidR="00BE18A0" w:rsidRPr="007B0072">
              <w:rPr>
                <w:rFonts w:cs="Arial"/>
                <w:color w:val="auto"/>
                <w:szCs w:val="21"/>
              </w:rPr>
              <w:t>6</w:t>
            </w:r>
          </w:p>
          <w:p w:rsidR="000D33D0" w:rsidRPr="007E62EB" w:rsidRDefault="000D33D0" w:rsidP="00431F95">
            <w:pPr>
              <w:pStyle w:val="Arial105"/>
              <w:spacing w:line="240" w:lineRule="auto"/>
              <w:rPr>
                <w:rFonts w:cs="Arial"/>
                <w:color w:val="auto"/>
                <w:szCs w:val="21"/>
              </w:rPr>
            </w:pPr>
          </w:p>
        </w:tc>
      </w:tr>
      <w:tr w:rsidR="00424CF5" w:rsidRPr="007E62EB" w:rsidTr="00BF7E2D">
        <w:trPr>
          <w:trHeight w:val="22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8C1" w:rsidRDefault="00BF48C1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  <w:p w:rsidR="002B3CDE" w:rsidRPr="007E62EB" w:rsidRDefault="002B3CDE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  <w:p w:rsidR="00424CF5" w:rsidRPr="007E62EB" w:rsidRDefault="00424CF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osoby nadzorujące realizację </w:t>
            </w:r>
          </w:p>
          <w:p w:rsidR="00424CF5" w:rsidRPr="007E62EB" w:rsidRDefault="00424CF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>umowy ze strony Województwa</w:t>
            </w:r>
          </w:p>
          <w:p w:rsidR="00BF48C1" w:rsidRDefault="00BF48C1" w:rsidP="009F0C01">
            <w:pPr>
              <w:pStyle w:val="Arial105"/>
              <w:spacing w:line="240" w:lineRule="auto"/>
              <w:ind w:left="284" w:firstLine="284"/>
              <w:rPr>
                <w:rFonts w:cs="Arial"/>
                <w:szCs w:val="21"/>
              </w:rPr>
            </w:pPr>
          </w:p>
          <w:p w:rsidR="002B3CDE" w:rsidRPr="007E62EB" w:rsidRDefault="002B3CDE" w:rsidP="009F0C01">
            <w:pPr>
              <w:pStyle w:val="Arial105"/>
              <w:spacing w:line="240" w:lineRule="auto"/>
              <w:ind w:left="284" w:firstLine="284"/>
              <w:rPr>
                <w:rFonts w:cs="Arial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BF48C1" w:rsidRPr="007E62EB" w:rsidRDefault="00424CF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1. imię i nazwisko  - </w:t>
            </w:r>
            <w:r w:rsidR="003B70AF" w:rsidRPr="007E62EB">
              <w:rPr>
                <w:rFonts w:cs="Arial"/>
                <w:szCs w:val="21"/>
              </w:rPr>
              <w:t>…………………………</w:t>
            </w:r>
            <w:r w:rsidRPr="007E62EB">
              <w:rPr>
                <w:rFonts w:cs="Arial"/>
                <w:szCs w:val="21"/>
              </w:rPr>
              <w:t xml:space="preserve"> ……………………</w:t>
            </w:r>
            <w:r w:rsidR="00BF48C1" w:rsidRPr="007E62EB">
              <w:rPr>
                <w:rFonts w:cs="Arial"/>
                <w:szCs w:val="21"/>
              </w:rPr>
              <w:t>…..</w:t>
            </w:r>
            <w:r w:rsidRPr="007E62EB">
              <w:rPr>
                <w:rFonts w:cs="Arial"/>
                <w:szCs w:val="21"/>
              </w:rPr>
              <w:t>…..</w:t>
            </w:r>
          </w:p>
          <w:p w:rsidR="00431F95" w:rsidRPr="007E62EB" w:rsidRDefault="00431F9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</w:p>
          <w:p w:rsidR="00424CF5" w:rsidRPr="007E62EB" w:rsidRDefault="00424CF5" w:rsidP="00431F95">
            <w:pPr>
              <w:pStyle w:val="Arial105"/>
              <w:spacing w:line="240" w:lineRule="auto"/>
              <w:rPr>
                <w:rFonts w:cs="Arial"/>
                <w:szCs w:val="21"/>
              </w:rPr>
            </w:pPr>
            <w:r w:rsidRPr="007E62EB">
              <w:rPr>
                <w:rFonts w:cs="Arial"/>
                <w:szCs w:val="21"/>
              </w:rPr>
              <w:t xml:space="preserve">2. imię i nazwisko  - </w:t>
            </w:r>
            <w:r w:rsidR="003B70AF" w:rsidRPr="007E62EB">
              <w:rPr>
                <w:rFonts w:cs="Arial"/>
                <w:szCs w:val="21"/>
              </w:rPr>
              <w:t>………………………………………</w:t>
            </w:r>
            <w:r w:rsidR="00BF48C1" w:rsidRPr="007E62EB">
              <w:rPr>
                <w:rFonts w:cs="Arial"/>
                <w:szCs w:val="21"/>
              </w:rPr>
              <w:t>……</w:t>
            </w:r>
            <w:r w:rsidRPr="007E62EB">
              <w:rPr>
                <w:rFonts w:cs="Arial"/>
                <w:szCs w:val="21"/>
              </w:rPr>
              <w:t>…………..</w:t>
            </w:r>
          </w:p>
        </w:tc>
      </w:tr>
    </w:tbl>
    <w:p w:rsidR="00F81744" w:rsidRPr="007E62EB" w:rsidRDefault="00F81744" w:rsidP="00BF48C1">
      <w:pPr>
        <w:spacing w:after="120" w:line="288" w:lineRule="auto"/>
        <w:rPr>
          <w:rFonts w:cs="Arial"/>
          <w:b/>
        </w:rPr>
      </w:pPr>
    </w:p>
    <w:p w:rsidR="007117C9" w:rsidRPr="007E62EB" w:rsidRDefault="007117C9" w:rsidP="002E176E">
      <w:pPr>
        <w:spacing w:after="120"/>
        <w:rPr>
          <w:rFonts w:cs="Arial"/>
          <w:b/>
        </w:rPr>
      </w:pPr>
      <w:r w:rsidRPr="007E62EB">
        <w:rPr>
          <w:rFonts w:cs="Arial"/>
          <w:b/>
        </w:rPr>
        <w:t>§ 1</w:t>
      </w:r>
      <w:r w:rsidR="00992409" w:rsidRPr="007E62EB">
        <w:rPr>
          <w:rFonts w:cs="Arial"/>
          <w:b/>
        </w:rPr>
        <w:t xml:space="preserve"> Informacje ogólne</w:t>
      </w:r>
    </w:p>
    <w:p w:rsidR="007117C9" w:rsidRPr="007E62EB" w:rsidRDefault="007117C9" w:rsidP="007F02AA">
      <w:pPr>
        <w:numPr>
          <w:ilvl w:val="0"/>
          <w:numId w:val="18"/>
        </w:numPr>
        <w:ind w:left="284" w:hanging="284"/>
        <w:jc w:val="both"/>
        <w:rPr>
          <w:rFonts w:cs="Arial"/>
        </w:rPr>
      </w:pPr>
      <w:r w:rsidRPr="007E62EB">
        <w:rPr>
          <w:rFonts w:cs="Arial"/>
        </w:rPr>
        <w:t xml:space="preserve">Umowa została sporządzona w </w:t>
      </w:r>
      <w:r w:rsidRPr="004911B2">
        <w:rPr>
          <w:rFonts w:cs="Arial"/>
        </w:rPr>
        <w:t xml:space="preserve">oparciu o </w:t>
      </w:r>
      <w:r w:rsidR="00F625FF" w:rsidRPr="004911B2">
        <w:rPr>
          <w:rFonts w:cs="Arial"/>
        </w:rPr>
        <w:t>„</w:t>
      </w:r>
      <w:r w:rsidRPr="007B0072">
        <w:rPr>
          <w:rFonts w:cs="Arial"/>
        </w:rPr>
        <w:t xml:space="preserve">Regulamin przyznawania stypendiów w ramach projektu </w:t>
      </w:r>
      <w:r w:rsidR="009A49D9" w:rsidRPr="007B0072">
        <w:rPr>
          <w:rFonts w:cs="Arial"/>
        </w:rPr>
        <w:t>„</w:t>
      </w:r>
      <w:r w:rsidRPr="007B0072">
        <w:rPr>
          <w:rFonts w:cs="Arial"/>
        </w:rPr>
        <w:t>Śl</w:t>
      </w:r>
      <w:r w:rsidR="001E4B31" w:rsidRPr="007B0072">
        <w:rPr>
          <w:rFonts w:cs="Arial"/>
        </w:rPr>
        <w:t xml:space="preserve">ąskie. Inwestujemy w talenty </w:t>
      </w:r>
      <w:r w:rsidR="00C0594B" w:rsidRPr="007B0072">
        <w:rPr>
          <w:rFonts w:cs="Arial"/>
        </w:rPr>
        <w:t>PLUS</w:t>
      </w:r>
      <w:r w:rsidR="00EC5E12" w:rsidRPr="007B0072">
        <w:rPr>
          <w:rFonts w:cs="Arial"/>
        </w:rPr>
        <w:t xml:space="preserve"> – </w:t>
      </w:r>
      <w:r w:rsidR="00A57D46" w:rsidRPr="007B0072">
        <w:rPr>
          <w:rFonts w:cs="Arial"/>
        </w:rPr>
        <w:t>I</w:t>
      </w:r>
      <w:r w:rsidR="00EC5E12" w:rsidRPr="007B0072">
        <w:rPr>
          <w:rFonts w:cs="Arial"/>
        </w:rPr>
        <w:t>I edycja</w:t>
      </w:r>
      <w:r w:rsidR="007645BD" w:rsidRPr="007B0072">
        <w:rPr>
          <w:rFonts w:cs="Arial"/>
          <w:bCs/>
          <w:iCs/>
        </w:rPr>
        <w:t xml:space="preserve">, </w:t>
      </w:r>
      <w:r w:rsidRPr="007B0072">
        <w:rPr>
          <w:rFonts w:cs="Arial"/>
          <w:iCs/>
        </w:rPr>
        <w:t>realizowanego w</w:t>
      </w:r>
      <w:r w:rsidR="00BB215F" w:rsidRPr="007B0072">
        <w:rPr>
          <w:rFonts w:cs="Arial"/>
          <w:iCs/>
        </w:rPr>
        <w:t> </w:t>
      </w:r>
      <w:r w:rsidRPr="007B0072">
        <w:rPr>
          <w:rFonts w:cs="Arial"/>
          <w:iCs/>
        </w:rPr>
        <w:t xml:space="preserve">ramach </w:t>
      </w:r>
      <w:r w:rsidR="007B0072" w:rsidRPr="007B0072">
        <w:rPr>
          <w:rFonts w:cs="Arial"/>
          <w:iCs/>
        </w:rPr>
        <w:t>p</w:t>
      </w:r>
      <w:r w:rsidR="007F02AA" w:rsidRPr="007B0072">
        <w:rPr>
          <w:rFonts w:cs="Arial"/>
          <w:iCs/>
        </w:rPr>
        <w:t>rogramu Fundusze Europejskie dla Śląskiego 2021-2027</w:t>
      </w:r>
      <w:r w:rsidR="007B0072" w:rsidRPr="007B0072">
        <w:rPr>
          <w:rFonts w:cs="Arial"/>
          <w:iCs/>
        </w:rPr>
        <w:t>”</w:t>
      </w:r>
      <w:r w:rsidRPr="007B0072">
        <w:rPr>
          <w:rFonts w:cs="Arial"/>
          <w:iCs/>
        </w:rPr>
        <w:t>,</w:t>
      </w:r>
      <w:r w:rsidRPr="007B0072">
        <w:rPr>
          <w:rFonts w:cs="Arial"/>
        </w:rPr>
        <w:t xml:space="preserve"> przyjęty</w:t>
      </w:r>
      <w:r w:rsidR="00BB215F" w:rsidRPr="007B0072">
        <w:rPr>
          <w:rFonts w:cs="Arial"/>
        </w:rPr>
        <w:t xml:space="preserve"> </w:t>
      </w:r>
      <w:r w:rsidR="00490FF4" w:rsidRPr="007B0072">
        <w:rPr>
          <w:rFonts w:cs="Arial"/>
        </w:rPr>
        <w:t>Uchwałą</w:t>
      </w:r>
      <w:r w:rsidR="00886559" w:rsidRPr="007B0072">
        <w:rPr>
          <w:rFonts w:cs="Arial"/>
        </w:rPr>
        <w:t xml:space="preserve"> </w:t>
      </w:r>
      <w:r w:rsidR="00490FF4" w:rsidRPr="007B0072">
        <w:rPr>
          <w:rFonts w:cs="Arial"/>
        </w:rPr>
        <w:t>nr</w:t>
      </w:r>
      <w:r w:rsidR="00D64AE7" w:rsidRPr="007B0072">
        <w:rPr>
          <w:rFonts w:cs="Arial"/>
        </w:rPr>
        <w:t xml:space="preserve"> </w:t>
      </w:r>
      <w:r w:rsidR="009A49D9" w:rsidRPr="007B0072">
        <w:rPr>
          <w:rFonts w:cs="Arial"/>
        </w:rPr>
        <w:t>…………..</w:t>
      </w:r>
      <w:r w:rsidR="001E4B31" w:rsidRPr="007B0072">
        <w:rPr>
          <w:rFonts w:cs="Arial"/>
        </w:rPr>
        <w:t xml:space="preserve"> </w:t>
      </w:r>
      <w:r w:rsidRPr="007B0072">
        <w:rPr>
          <w:rFonts w:cs="Arial"/>
        </w:rPr>
        <w:t>Sejmiku</w:t>
      </w:r>
      <w:r w:rsidR="00490FF4" w:rsidRPr="007B0072">
        <w:rPr>
          <w:rFonts w:cs="Arial"/>
        </w:rPr>
        <w:t xml:space="preserve"> Województwa Śląskiego z dnia</w:t>
      </w:r>
      <w:r w:rsidR="00EA732D" w:rsidRPr="007B0072">
        <w:rPr>
          <w:rFonts w:cs="Arial"/>
        </w:rPr>
        <w:t xml:space="preserve"> </w:t>
      </w:r>
      <w:r w:rsidR="009A49D9" w:rsidRPr="007B0072">
        <w:rPr>
          <w:rFonts w:cs="Arial"/>
        </w:rPr>
        <w:t>……………</w:t>
      </w:r>
      <w:r w:rsidR="00D64AE7" w:rsidRPr="007B0072">
        <w:rPr>
          <w:rFonts w:cs="Arial"/>
        </w:rPr>
        <w:t xml:space="preserve"> r</w:t>
      </w:r>
      <w:r w:rsidR="00A10C0C" w:rsidRPr="007B0072">
        <w:rPr>
          <w:rFonts w:cs="Arial"/>
        </w:rPr>
        <w:t>oku</w:t>
      </w:r>
      <w:r w:rsidRPr="007B0072">
        <w:rPr>
          <w:rFonts w:cs="Arial"/>
        </w:rPr>
        <w:t>, zwany dalej Regulaminem.</w:t>
      </w:r>
    </w:p>
    <w:p w:rsidR="007117C9" w:rsidRPr="007E62EB" w:rsidRDefault="007117C9" w:rsidP="009F0C01">
      <w:pPr>
        <w:numPr>
          <w:ilvl w:val="0"/>
          <w:numId w:val="18"/>
        </w:numPr>
        <w:ind w:left="284" w:hanging="284"/>
        <w:jc w:val="both"/>
        <w:rPr>
          <w:rFonts w:cs="Arial"/>
        </w:rPr>
      </w:pPr>
      <w:r w:rsidRPr="007E62EB">
        <w:rPr>
          <w:rFonts w:cs="Arial"/>
        </w:rPr>
        <w:lastRenderedPageBreak/>
        <w:t>Stypendia są finansowane ze środków Unii Europejskiej w ramach Europejskiego Funduszu Społecznego</w:t>
      </w:r>
      <w:r w:rsidR="007F02AA">
        <w:rPr>
          <w:rFonts w:cs="Arial"/>
        </w:rPr>
        <w:t>+</w:t>
      </w:r>
      <w:r w:rsidR="00F625FF">
        <w:rPr>
          <w:rFonts w:cs="Arial"/>
        </w:rPr>
        <w:t>, budżetu państwa</w:t>
      </w:r>
      <w:r w:rsidRPr="007E62EB">
        <w:rPr>
          <w:rFonts w:cs="Arial"/>
        </w:rPr>
        <w:t xml:space="preserve"> oraz budżetu Województwa Śląskiego.</w:t>
      </w:r>
    </w:p>
    <w:p w:rsidR="00CF3D5E" w:rsidRPr="007E62EB" w:rsidRDefault="00CF3D5E" w:rsidP="002E176E">
      <w:pPr>
        <w:ind w:left="426"/>
        <w:rPr>
          <w:rFonts w:cs="Arial"/>
        </w:rPr>
      </w:pPr>
    </w:p>
    <w:p w:rsidR="007117C9" w:rsidRPr="007E62EB" w:rsidRDefault="007117C9" w:rsidP="002E176E">
      <w:pPr>
        <w:spacing w:after="120"/>
        <w:rPr>
          <w:rFonts w:cs="Arial"/>
          <w:b/>
        </w:rPr>
      </w:pPr>
      <w:r w:rsidRPr="007E62EB">
        <w:rPr>
          <w:rFonts w:cs="Arial"/>
          <w:b/>
        </w:rPr>
        <w:t>§ 2</w:t>
      </w:r>
      <w:r w:rsidR="00992409" w:rsidRPr="007E62EB">
        <w:rPr>
          <w:rFonts w:cs="Arial"/>
          <w:b/>
        </w:rPr>
        <w:t xml:space="preserve"> Informacje finansowe</w:t>
      </w:r>
    </w:p>
    <w:p w:rsidR="00B577AB" w:rsidRPr="007B0072" w:rsidRDefault="007117C9" w:rsidP="009F0C01">
      <w:pPr>
        <w:numPr>
          <w:ilvl w:val="0"/>
          <w:numId w:val="19"/>
        </w:numPr>
        <w:ind w:left="284" w:hanging="284"/>
        <w:jc w:val="both"/>
        <w:rPr>
          <w:rFonts w:cs="Arial"/>
        </w:rPr>
      </w:pPr>
      <w:r w:rsidRPr="007B0072">
        <w:rPr>
          <w:rFonts w:cs="Arial"/>
        </w:rPr>
        <w:t>Beneficjent przyznaje Stypendyście</w:t>
      </w:r>
      <w:r w:rsidR="00BF48C1" w:rsidRPr="007B0072">
        <w:rPr>
          <w:rFonts w:cs="Arial"/>
        </w:rPr>
        <w:t>/Stypendystce</w:t>
      </w:r>
      <w:r w:rsidR="005B30AC" w:rsidRPr="007B0072">
        <w:rPr>
          <w:rFonts w:cs="Arial"/>
        </w:rPr>
        <w:t xml:space="preserve"> </w:t>
      </w:r>
      <w:r w:rsidR="00D4056B" w:rsidRPr="007B0072">
        <w:rPr>
          <w:rFonts w:cs="Arial"/>
        </w:rPr>
        <w:t xml:space="preserve">w roku szkolnym </w:t>
      </w:r>
      <w:r w:rsidR="00CD2888" w:rsidRPr="007B0072">
        <w:rPr>
          <w:rFonts w:cs="Arial"/>
        </w:rPr>
        <w:t>202</w:t>
      </w:r>
      <w:r w:rsidR="00A57D46" w:rsidRPr="007B0072">
        <w:rPr>
          <w:rFonts w:cs="Arial"/>
        </w:rPr>
        <w:t>5</w:t>
      </w:r>
      <w:r w:rsidR="001E4B31" w:rsidRPr="007B0072">
        <w:rPr>
          <w:rFonts w:cs="Arial"/>
        </w:rPr>
        <w:t>/</w:t>
      </w:r>
      <w:r w:rsidR="00CD2888" w:rsidRPr="007B0072">
        <w:rPr>
          <w:rFonts w:cs="Arial"/>
        </w:rPr>
        <w:t>202</w:t>
      </w:r>
      <w:r w:rsidR="00A57D46" w:rsidRPr="007B0072">
        <w:rPr>
          <w:rFonts w:cs="Arial"/>
        </w:rPr>
        <w:t>6</w:t>
      </w:r>
      <w:r w:rsidRPr="007B0072">
        <w:rPr>
          <w:rFonts w:cs="Arial"/>
        </w:rPr>
        <w:t>, stypendium w</w:t>
      </w:r>
      <w:r w:rsidR="00BF48C1" w:rsidRPr="007B0072">
        <w:rPr>
          <w:rFonts w:cs="Arial"/>
        </w:rPr>
        <w:t> </w:t>
      </w:r>
      <w:r w:rsidRPr="007B0072">
        <w:rPr>
          <w:rFonts w:cs="Arial"/>
        </w:rPr>
        <w:t>wysokości</w:t>
      </w:r>
      <w:r w:rsidR="006E6BD1" w:rsidRPr="007B0072">
        <w:rPr>
          <w:rFonts w:cs="Arial"/>
        </w:rPr>
        <w:t>…….</w:t>
      </w:r>
      <w:r w:rsidRPr="007B0072">
        <w:rPr>
          <w:rFonts w:cs="Arial"/>
        </w:rPr>
        <w:t xml:space="preserve"> </w:t>
      </w:r>
      <w:r w:rsidRPr="007B0072">
        <w:rPr>
          <w:rFonts w:cs="Arial"/>
          <w:b/>
        </w:rPr>
        <w:t>PLN (słownie</w:t>
      </w:r>
      <w:r w:rsidR="00992409" w:rsidRPr="007B0072">
        <w:rPr>
          <w:rFonts w:cs="Arial"/>
          <w:b/>
        </w:rPr>
        <w:t>:</w:t>
      </w:r>
      <w:r w:rsidR="006E6BD1" w:rsidRPr="007B0072">
        <w:rPr>
          <w:rFonts w:cs="Arial"/>
          <w:b/>
        </w:rPr>
        <w:t>….</w:t>
      </w:r>
      <w:r w:rsidRPr="007B0072">
        <w:rPr>
          <w:rFonts w:cs="Arial"/>
          <w:b/>
        </w:rPr>
        <w:t xml:space="preserve"> 00/100)</w:t>
      </w:r>
      <w:r w:rsidRPr="007B0072">
        <w:rPr>
          <w:rFonts w:cs="Arial"/>
        </w:rPr>
        <w:t xml:space="preserve"> miesięcznie</w:t>
      </w:r>
      <w:r w:rsidR="002F6EC6" w:rsidRPr="007B0072">
        <w:rPr>
          <w:rFonts w:cs="Arial"/>
        </w:rPr>
        <w:t>,</w:t>
      </w:r>
      <w:r w:rsidR="00D64AE7" w:rsidRPr="007B0072">
        <w:rPr>
          <w:rFonts w:cs="Arial"/>
        </w:rPr>
        <w:t xml:space="preserve"> </w:t>
      </w:r>
      <w:r w:rsidR="00B90485" w:rsidRPr="007B0072">
        <w:rPr>
          <w:rFonts w:cs="Arial"/>
        </w:rPr>
        <w:t xml:space="preserve">tj. </w:t>
      </w:r>
      <w:r w:rsidR="002F6EC6" w:rsidRPr="007B0072">
        <w:rPr>
          <w:rFonts w:cs="Arial"/>
          <w:b/>
        </w:rPr>
        <w:t> PLN (słownie:</w:t>
      </w:r>
      <w:r w:rsidR="006E6BD1" w:rsidRPr="007B0072">
        <w:rPr>
          <w:rFonts w:cs="Arial"/>
          <w:b/>
        </w:rPr>
        <w:t>…………</w:t>
      </w:r>
      <w:r w:rsidR="002C5C47" w:rsidRPr="007B0072">
        <w:rPr>
          <w:rFonts w:cs="Arial"/>
          <w:b/>
        </w:rPr>
        <w:t>)</w:t>
      </w:r>
      <w:r w:rsidR="00B90485" w:rsidRPr="007B0072">
        <w:rPr>
          <w:rFonts w:cs="Arial"/>
        </w:rPr>
        <w:t xml:space="preserve"> </w:t>
      </w:r>
      <w:r w:rsidR="006E6BD1" w:rsidRPr="007B0072">
        <w:rPr>
          <w:rFonts w:cs="Arial"/>
        </w:rPr>
        <w:t xml:space="preserve">za </w:t>
      </w:r>
      <w:r w:rsidR="00B90485" w:rsidRPr="007B0072">
        <w:rPr>
          <w:rFonts w:cs="Arial"/>
        </w:rPr>
        <w:t>okr</w:t>
      </w:r>
      <w:r w:rsidR="006E6BD1" w:rsidRPr="007B0072">
        <w:rPr>
          <w:rFonts w:cs="Arial"/>
        </w:rPr>
        <w:t>es</w:t>
      </w:r>
      <w:r w:rsidR="00B90485" w:rsidRPr="007B0072">
        <w:rPr>
          <w:rFonts w:cs="Arial"/>
        </w:rPr>
        <w:t xml:space="preserve"> od </w:t>
      </w:r>
      <w:r w:rsidR="00A878E5" w:rsidRPr="007B0072">
        <w:rPr>
          <w:rFonts w:cs="Arial"/>
        </w:rPr>
        <w:t>września  202</w:t>
      </w:r>
      <w:r w:rsidR="00A57D46" w:rsidRPr="007B0072">
        <w:rPr>
          <w:rFonts w:cs="Arial"/>
        </w:rPr>
        <w:t>5</w:t>
      </w:r>
      <w:r w:rsidR="00A878E5" w:rsidRPr="007B0072">
        <w:rPr>
          <w:rFonts w:cs="Arial"/>
        </w:rPr>
        <w:t xml:space="preserve"> r. do czerwca 202</w:t>
      </w:r>
      <w:r w:rsidR="00A57D46" w:rsidRPr="007B0072">
        <w:rPr>
          <w:rFonts w:cs="Arial"/>
        </w:rPr>
        <w:t>6</w:t>
      </w:r>
      <w:r w:rsidR="00A878E5" w:rsidRPr="007B0072">
        <w:rPr>
          <w:rFonts w:cs="Arial"/>
        </w:rPr>
        <w:t xml:space="preserve"> r. </w:t>
      </w:r>
    </w:p>
    <w:p w:rsidR="005F3C27" w:rsidRPr="005F3C27" w:rsidRDefault="002F6EC6" w:rsidP="00B75139">
      <w:pPr>
        <w:numPr>
          <w:ilvl w:val="0"/>
          <w:numId w:val="19"/>
        </w:numPr>
        <w:ind w:left="284" w:hanging="284"/>
        <w:jc w:val="both"/>
      </w:pPr>
      <w:r w:rsidRPr="005F3C27">
        <w:rPr>
          <w:rFonts w:cs="Arial"/>
          <w:bCs/>
        </w:rPr>
        <w:t>Stypendium będzie wypłaco</w:t>
      </w:r>
      <w:r w:rsidR="007117C9" w:rsidRPr="005F3C27">
        <w:rPr>
          <w:rFonts w:cs="Arial"/>
          <w:bCs/>
        </w:rPr>
        <w:t xml:space="preserve">ne w </w:t>
      </w:r>
      <w:r w:rsidR="00B577AB" w:rsidRPr="005F3C27">
        <w:rPr>
          <w:rFonts w:cs="Arial"/>
          <w:bCs/>
        </w:rPr>
        <w:t>jednej transzy</w:t>
      </w:r>
      <w:r w:rsidR="002C5C47" w:rsidRPr="005F3C27">
        <w:rPr>
          <w:rFonts w:cs="Arial"/>
          <w:bCs/>
        </w:rPr>
        <w:t>.</w:t>
      </w:r>
    </w:p>
    <w:p w:rsidR="00BF48C1" w:rsidRDefault="005F3C27" w:rsidP="005F3C27">
      <w:pPr>
        <w:numPr>
          <w:ilvl w:val="0"/>
          <w:numId w:val="19"/>
        </w:numPr>
        <w:ind w:left="284" w:hanging="284"/>
        <w:jc w:val="both"/>
        <w:rPr>
          <w:rFonts w:cs="Arial"/>
          <w:bCs/>
        </w:rPr>
      </w:pPr>
      <w:r w:rsidRPr="005F3C27">
        <w:rPr>
          <w:rFonts w:cs="Arial"/>
          <w:bCs/>
        </w:rPr>
        <w:t>Stypendium będzie wypłacone na wskazany poniżej</w:t>
      </w:r>
      <w:r>
        <w:rPr>
          <w:rFonts w:cs="Arial"/>
          <w:bCs/>
        </w:rPr>
        <w:t xml:space="preserve"> </w:t>
      </w:r>
      <w:r w:rsidRPr="005F3C27">
        <w:rPr>
          <w:rFonts w:cs="Arial"/>
          <w:bCs/>
        </w:rPr>
        <w:t xml:space="preserve">rachunek bankowy </w:t>
      </w:r>
      <w:r w:rsidR="007117C9" w:rsidRPr="005F3C27">
        <w:rPr>
          <w:rFonts w:cs="Arial"/>
          <w:bCs/>
        </w:rPr>
        <w:t>:</w:t>
      </w:r>
    </w:p>
    <w:p w:rsidR="00896B9E" w:rsidRDefault="00896B9E" w:rsidP="00A04A6C">
      <w:pPr>
        <w:jc w:val="both"/>
        <w:rPr>
          <w:rFonts w:cs="Arial"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896B9E" w:rsidRPr="007E62EB" w:rsidTr="00C00212">
        <w:trPr>
          <w:trHeight w:val="536"/>
        </w:trPr>
        <w:tc>
          <w:tcPr>
            <w:tcW w:w="1418" w:type="dxa"/>
            <w:shd w:val="clear" w:color="auto" w:fill="auto"/>
            <w:vAlign w:val="center"/>
          </w:tcPr>
          <w:p w:rsidR="00896B9E" w:rsidRPr="007E62EB" w:rsidRDefault="00896B9E" w:rsidP="00C00212">
            <w:pPr>
              <w:spacing w:line="288" w:lineRule="auto"/>
              <w:rPr>
                <w:rFonts w:cs="Arial"/>
                <w:color w:val="000000"/>
              </w:rPr>
            </w:pPr>
            <w:bookmarkStart w:id="0" w:name="_Hlk177731288"/>
            <w:r w:rsidRPr="007E62EB">
              <w:rPr>
                <w:rFonts w:cs="Arial"/>
                <w:bCs/>
              </w:rPr>
              <w:t>Nr konta bankowego:</w:t>
            </w:r>
          </w:p>
        </w:tc>
        <w:tc>
          <w:tcPr>
            <w:tcW w:w="8080" w:type="dxa"/>
            <w:vAlign w:val="center"/>
          </w:tcPr>
          <w:tbl>
            <w:tblPr>
              <w:tblpPr w:leftFromText="141" w:rightFromText="141" w:vertAnchor="text" w:horzAnchor="margin" w:tblpXSpec="center" w:tblpY="-221"/>
              <w:tblOverlap w:val="never"/>
              <w:tblW w:w="783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</w:tblGrid>
            <w:tr w:rsidR="00896B9E" w:rsidRPr="007E62EB" w:rsidTr="00C00212">
              <w:trPr>
                <w:trHeight w:hRule="exact" w:val="367"/>
              </w:trPr>
              <w:tc>
                <w:tcPr>
                  <w:tcW w:w="2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shd w:val="clear" w:color="auto" w:fill="A6A6A6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  <w:r w:rsidRPr="007E62EB">
                    <w:rPr>
                      <w:rFonts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896B9E" w:rsidRPr="007E62EB" w:rsidRDefault="00896B9E" w:rsidP="00C0021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cs="Arial"/>
                      <w:bCs/>
                    </w:rPr>
                  </w:pPr>
                </w:p>
              </w:tc>
            </w:tr>
          </w:tbl>
          <w:p w:rsidR="00896B9E" w:rsidRPr="007E62EB" w:rsidRDefault="00896B9E" w:rsidP="00C00212">
            <w:pPr>
              <w:spacing w:line="288" w:lineRule="auto"/>
              <w:rPr>
                <w:rFonts w:cs="Arial"/>
                <w:b/>
                <w:bCs/>
              </w:rPr>
            </w:pPr>
          </w:p>
        </w:tc>
      </w:tr>
      <w:tr w:rsidR="00896B9E" w:rsidRPr="007E62EB" w:rsidTr="00C00212">
        <w:trPr>
          <w:trHeight w:val="1194"/>
        </w:trPr>
        <w:tc>
          <w:tcPr>
            <w:tcW w:w="1418" w:type="dxa"/>
            <w:shd w:val="clear" w:color="auto" w:fill="auto"/>
            <w:vAlign w:val="center"/>
          </w:tcPr>
          <w:p w:rsidR="00896B9E" w:rsidRDefault="00896B9E" w:rsidP="00C00212">
            <w:pPr>
              <w:spacing w:line="288" w:lineRule="auto"/>
              <w:rPr>
                <w:rFonts w:cs="Arial"/>
                <w:bCs/>
              </w:rPr>
            </w:pPr>
            <w:r w:rsidRPr="007E62EB">
              <w:rPr>
                <w:rFonts w:cs="Arial"/>
                <w:bCs/>
              </w:rPr>
              <w:t xml:space="preserve">Imię </w:t>
            </w:r>
          </w:p>
          <w:p w:rsidR="00896B9E" w:rsidRPr="007E62EB" w:rsidRDefault="00896B9E" w:rsidP="00C00212">
            <w:pPr>
              <w:spacing w:line="288" w:lineRule="auto"/>
              <w:rPr>
                <w:rFonts w:cs="Arial"/>
                <w:bCs/>
              </w:rPr>
            </w:pPr>
            <w:r w:rsidRPr="007E62EB">
              <w:rPr>
                <w:rFonts w:cs="Arial"/>
                <w:bCs/>
              </w:rPr>
              <w:t>i nazwisko posiadacza konta bankowego:</w:t>
            </w:r>
          </w:p>
        </w:tc>
        <w:tc>
          <w:tcPr>
            <w:tcW w:w="8080" w:type="dxa"/>
            <w:vAlign w:val="center"/>
          </w:tcPr>
          <w:p w:rsidR="00896B9E" w:rsidRPr="007E62EB" w:rsidRDefault="00896B9E" w:rsidP="00C00212">
            <w:pPr>
              <w:spacing w:line="288" w:lineRule="auto"/>
              <w:rPr>
                <w:rFonts w:cs="Arial"/>
                <w:bCs/>
              </w:rPr>
            </w:pPr>
          </w:p>
          <w:p w:rsidR="00896B9E" w:rsidRPr="007E62EB" w:rsidRDefault="00896B9E" w:rsidP="00C00212">
            <w:pPr>
              <w:spacing w:line="288" w:lineRule="auto"/>
              <w:rPr>
                <w:rFonts w:cs="Arial"/>
                <w:bCs/>
              </w:rPr>
            </w:pPr>
          </w:p>
          <w:p w:rsidR="00896B9E" w:rsidRPr="007E62EB" w:rsidRDefault="00896B9E" w:rsidP="00C00212">
            <w:pPr>
              <w:spacing w:line="288" w:lineRule="auto"/>
              <w:rPr>
                <w:rFonts w:cs="Arial"/>
                <w:bCs/>
              </w:rPr>
            </w:pPr>
          </w:p>
          <w:p w:rsidR="00896B9E" w:rsidRPr="007E62EB" w:rsidRDefault="00896B9E" w:rsidP="00C00212">
            <w:pPr>
              <w:spacing w:line="288" w:lineRule="auto"/>
              <w:rPr>
                <w:rFonts w:cs="Arial"/>
                <w:bCs/>
              </w:rPr>
            </w:pPr>
          </w:p>
        </w:tc>
      </w:tr>
      <w:bookmarkEnd w:id="0"/>
    </w:tbl>
    <w:p w:rsidR="005F3C27" w:rsidRPr="005F3C27" w:rsidRDefault="005F3C27" w:rsidP="00A04A6C">
      <w:pPr>
        <w:jc w:val="both"/>
        <w:rPr>
          <w:rFonts w:cs="Arial"/>
          <w:bCs/>
        </w:rPr>
      </w:pPr>
    </w:p>
    <w:p w:rsidR="007117C9" w:rsidRPr="007E62EB" w:rsidRDefault="00B577AB" w:rsidP="009F0C01">
      <w:pPr>
        <w:numPr>
          <w:ilvl w:val="0"/>
          <w:numId w:val="19"/>
        </w:numPr>
        <w:tabs>
          <w:tab w:val="left" w:pos="284"/>
        </w:tabs>
        <w:spacing w:before="120"/>
        <w:ind w:left="0" w:firstLine="0"/>
        <w:jc w:val="both"/>
        <w:rPr>
          <w:rFonts w:cs="Arial"/>
          <w:bCs/>
        </w:rPr>
      </w:pPr>
      <w:r w:rsidRPr="007E62EB">
        <w:rPr>
          <w:rFonts w:cs="Arial"/>
          <w:bCs/>
        </w:rPr>
        <w:t>S</w:t>
      </w:r>
      <w:r w:rsidR="007117C9" w:rsidRPr="007E62EB">
        <w:rPr>
          <w:rFonts w:cs="Arial"/>
          <w:bCs/>
        </w:rPr>
        <w:t>typendium zostanie wypłacon</w:t>
      </w:r>
      <w:r w:rsidRPr="007E62EB">
        <w:rPr>
          <w:rFonts w:cs="Arial"/>
          <w:bCs/>
        </w:rPr>
        <w:t>e</w:t>
      </w:r>
      <w:r w:rsidR="007117C9" w:rsidRPr="007E62EB">
        <w:rPr>
          <w:rFonts w:cs="Arial"/>
          <w:bCs/>
        </w:rPr>
        <w:t xml:space="preserve"> w terminie </w:t>
      </w:r>
      <w:r w:rsidR="002C5C47" w:rsidRPr="007E62EB">
        <w:rPr>
          <w:rFonts w:cs="Arial"/>
          <w:bCs/>
        </w:rPr>
        <w:t>2</w:t>
      </w:r>
      <w:r w:rsidR="007117C9" w:rsidRPr="007E62EB">
        <w:rPr>
          <w:rFonts w:cs="Arial"/>
          <w:bCs/>
        </w:rPr>
        <w:t>1 dni roboczych od daty zawarcia niniejszej umowy.</w:t>
      </w:r>
    </w:p>
    <w:p w:rsidR="004E1AD5" w:rsidRPr="00397B5B" w:rsidRDefault="007117C9" w:rsidP="00397B5B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cs="Arial"/>
          <w:bCs/>
        </w:rPr>
      </w:pPr>
      <w:r w:rsidRPr="007E62EB">
        <w:rPr>
          <w:rFonts w:cs="Arial"/>
          <w:bCs/>
        </w:rPr>
        <w:t xml:space="preserve">Beneficjent zastrzega, iż w przypadku wystąpienia okoliczności od niego niezależnych </w:t>
      </w:r>
      <w:r w:rsidR="00B9020C" w:rsidRPr="007E62EB">
        <w:rPr>
          <w:rFonts w:cs="Arial"/>
          <w:bCs/>
        </w:rPr>
        <w:br/>
        <w:t xml:space="preserve">lub </w:t>
      </w:r>
      <w:r w:rsidRPr="007E62EB">
        <w:rPr>
          <w:rFonts w:cs="Arial"/>
          <w:bCs/>
        </w:rPr>
        <w:t>w przypadku braku środków na jego rachunku bankowym, transza przysługującego stypendium może być wypłacona z opóźnieniem w stosunku do termin</w:t>
      </w:r>
      <w:r w:rsidR="00B577AB" w:rsidRPr="007E62EB">
        <w:rPr>
          <w:rFonts w:cs="Arial"/>
          <w:bCs/>
        </w:rPr>
        <w:t xml:space="preserve">u określonego </w:t>
      </w:r>
      <w:r w:rsidR="00B9020C" w:rsidRPr="007E62EB">
        <w:rPr>
          <w:rFonts w:cs="Arial"/>
          <w:bCs/>
        </w:rPr>
        <w:br/>
      </w:r>
      <w:r w:rsidR="00B577AB" w:rsidRPr="007E62EB">
        <w:rPr>
          <w:rFonts w:cs="Arial"/>
          <w:bCs/>
        </w:rPr>
        <w:t>w ust. 4</w:t>
      </w:r>
      <w:r w:rsidRPr="007E62EB">
        <w:rPr>
          <w:rFonts w:cs="Arial"/>
          <w:bCs/>
        </w:rPr>
        <w:t>, niezwłocznie po ustaniu przyczyn opóźnienia. Z tytułu opóźnienia</w:t>
      </w:r>
      <w:r w:rsidR="00F12BBF" w:rsidRPr="007E62EB">
        <w:rPr>
          <w:rFonts w:cs="Arial"/>
          <w:bCs/>
        </w:rPr>
        <w:t xml:space="preserve"> </w:t>
      </w:r>
      <w:r w:rsidRPr="007E62EB">
        <w:rPr>
          <w:rFonts w:cs="Arial"/>
          <w:bCs/>
        </w:rPr>
        <w:t>Stypendyście</w:t>
      </w:r>
      <w:r w:rsidR="00A814CB">
        <w:rPr>
          <w:rFonts w:cs="Arial"/>
          <w:bCs/>
        </w:rPr>
        <w:t>/Stypendystce</w:t>
      </w:r>
      <w:r w:rsidRPr="007E62EB">
        <w:rPr>
          <w:rFonts w:cs="Arial"/>
          <w:bCs/>
        </w:rPr>
        <w:t xml:space="preserve"> nie przysługuje prawo do naliczania odsetek. </w:t>
      </w:r>
      <w:r w:rsidR="00397B5B">
        <w:rPr>
          <w:rFonts w:cs="Arial"/>
          <w:bCs/>
        </w:rPr>
        <w:br/>
      </w:r>
    </w:p>
    <w:p w:rsidR="007117C9" w:rsidRPr="007E62EB" w:rsidRDefault="007117C9" w:rsidP="002E176E">
      <w:pPr>
        <w:rPr>
          <w:rFonts w:cs="Arial"/>
          <w:b/>
        </w:rPr>
      </w:pPr>
      <w:r w:rsidRPr="007E62EB">
        <w:rPr>
          <w:rFonts w:cs="Arial"/>
          <w:b/>
        </w:rPr>
        <w:t>§ 3</w:t>
      </w:r>
      <w:r w:rsidR="00E228C9" w:rsidRPr="007E62EB">
        <w:rPr>
          <w:rFonts w:cs="Arial"/>
          <w:b/>
        </w:rPr>
        <w:t xml:space="preserve"> Obowiązki Stypendysty/Stypendystki</w:t>
      </w:r>
    </w:p>
    <w:p w:rsidR="001E711E" w:rsidRPr="007B0072" w:rsidRDefault="007117C9" w:rsidP="002E176E">
      <w:pPr>
        <w:spacing w:before="120"/>
        <w:jc w:val="both"/>
        <w:rPr>
          <w:rFonts w:cs="Arial"/>
          <w:color w:val="000000"/>
        </w:rPr>
      </w:pPr>
      <w:r w:rsidRPr="007E62EB">
        <w:rPr>
          <w:rFonts w:cs="Arial"/>
          <w:color w:val="000000"/>
        </w:rPr>
        <w:t>Stypendysta</w:t>
      </w:r>
      <w:r w:rsidR="00E228C9" w:rsidRPr="007E62EB">
        <w:rPr>
          <w:rFonts w:cs="Arial"/>
          <w:color w:val="000000"/>
        </w:rPr>
        <w:t>/</w:t>
      </w:r>
      <w:r w:rsidR="00A814CB">
        <w:rPr>
          <w:rFonts w:cs="Arial"/>
          <w:color w:val="000000"/>
        </w:rPr>
        <w:t>Stypendys</w:t>
      </w:r>
      <w:r w:rsidR="00E228C9" w:rsidRPr="007E62EB">
        <w:rPr>
          <w:rFonts w:cs="Arial"/>
          <w:color w:val="000000"/>
        </w:rPr>
        <w:t>tka</w:t>
      </w:r>
      <w:r w:rsidRPr="007E62EB">
        <w:rPr>
          <w:rFonts w:cs="Arial"/>
          <w:color w:val="000000"/>
        </w:rPr>
        <w:t xml:space="preserve"> jest </w:t>
      </w:r>
      <w:r w:rsidRPr="007B0072">
        <w:rPr>
          <w:rFonts w:cs="Arial"/>
          <w:color w:val="000000"/>
        </w:rPr>
        <w:t>zobowiązany</w:t>
      </w:r>
      <w:r w:rsidR="00E228C9" w:rsidRPr="007B0072">
        <w:rPr>
          <w:rFonts w:cs="Arial"/>
          <w:color w:val="000000"/>
        </w:rPr>
        <w:t>/a</w:t>
      </w:r>
      <w:r w:rsidRPr="007B0072">
        <w:rPr>
          <w:rFonts w:cs="Arial"/>
          <w:color w:val="000000"/>
        </w:rPr>
        <w:t xml:space="preserve"> do:</w:t>
      </w:r>
    </w:p>
    <w:p w:rsidR="00DC6AA1" w:rsidRPr="007B0072" w:rsidRDefault="00F078CB" w:rsidP="002E176E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7B0072">
        <w:rPr>
          <w:rFonts w:cs="Arial"/>
        </w:rPr>
        <w:t>realizowania Planu Rozwoju Ucznia</w:t>
      </w:r>
      <w:r w:rsidR="0059631E" w:rsidRPr="007B0072">
        <w:rPr>
          <w:rFonts w:cs="Arial"/>
        </w:rPr>
        <w:t>/Uczennicy</w:t>
      </w:r>
      <w:r w:rsidRPr="007B0072">
        <w:rPr>
          <w:rFonts w:cs="Arial"/>
          <w:i/>
        </w:rPr>
        <w:t xml:space="preserve"> </w:t>
      </w:r>
      <w:r w:rsidRPr="007B0072">
        <w:rPr>
          <w:rFonts w:cs="Arial"/>
        </w:rPr>
        <w:t>w roku szkolnym 202</w:t>
      </w:r>
      <w:r w:rsidR="00A57D46" w:rsidRPr="007B0072">
        <w:rPr>
          <w:rFonts w:cs="Arial"/>
        </w:rPr>
        <w:t>5</w:t>
      </w:r>
      <w:r w:rsidRPr="007B0072">
        <w:rPr>
          <w:rFonts w:cs="Arial"/>
        </w:rPr>
        <w:t>/202</w:t>
      </w:r>
      <w:r w:rsidR="00A57D46" w:rsidRPr="007B0072">
        <w:rPr>
          <w:rFonts w:cs="Arial"/>
        </w:rPr>
        <w:t>6</w:t>
      </w:r>
      <w:r w:rsidRPr="007B0072">
        <w:rPr>
          <w:rFonts w:cs="Arial"/>
        </w:rPr>
        <w:t>, w tym przede wszystkim pracy na rzecz osiągnięcia założonych celów edukacyjnych i rezultatów w zakresie przedmiotów</w:t>
      </w:r>
      <w:r w:rsidR="00EC5E12" w:rsidRPr="007B0072">
        <w:rPr>
          <w:rFonts w:cs="Arial"/>
        </w:rPr>
        <w:t xml:space="preserve"> kluczowych</w:t>
      </w:r>
      <w:r w:rsidRPr="007B0072">
        <w:rPr>
          <w:rFonts w:cs="Arial"/>
        </w:rPr>
        <w:t xml:space="preserve"> wskazanych w Planie Rozwoju Ucznia</w:t>
      </w:r>
      <w:r w:rsidR="0059631E" w:rsidRPr="007B0072">
        <w:rPr>
          <w:rFonts w:cs="Arial"/>
        </w:rPr>
        <w:t>/Uczennicy</w:t>
      </w:r>
      <w:r w:rsidR="004911B2" w:rsidRPr="007B0072">
        <w:rPr>
          <w:rFonts w:cs="Arial"/>
        </w:rPr>
        <w:t>,</w:t>
      </w:r>
    </w:p>
    <w:p w:rsidR="00BF7E2D" w:rsidRPr="007B0072" w:rsidRDefault="00F078CB" w:rsidP="002E176E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7B0072">
        <w:rPr>
          <w:rFonts w:cs="Arial"/>
        </w:rPr>
        <w:t>wydatkowania stypendium zgodnie z</w:t>
      </w:r>
      <w:r w:rsidR="00BF7E2D" w:rsidRPr="007B0072">
        <w:rPr>
          <w:rFonts w:cs="Arial"/>
        </w:rPr>
        <w:t xml:space="preserve"> R</w:t>
      </w:r>
      <w:r w:rsidRPr="007B0072">
        <w:rPr>
          <w:rFonts w:cs="Arial"/>
          <w:bCs/>
          <w:iCs/>
        </w:rPr>
        <w:t>egulamine</w:t>
      </w:r>
      <w:r w:rsidR="00BF7E2D" w:rsidRPr="007B0072">
        <w:rPr>
          <w:rFonts w:cs="Arial"/>
          <w:bCs/>
          <w:iCs/>
        </w:rPr>
        <w:t>m, w tym w szcz</w:t>
      </w:r>
      <w:r w:rsidR="00D62517" w:rsidRPr="007B0072">
        <w:rPr>
          <w:rFonts w:cs="Arial"/>
          <w:bCs/>
          <w:iCs/>
        </w:rPr>
        <w:t xml:space="preserve">ególności </w:t>
      </w:r>
      <w:r w:rsidR="00BF7E2D" w:rsidRPr="007B0072">
        <w:rPr>
          <w:rFonts w:cs="Arial"/>
          <w:bCs/>
          <w:iCs/>
        </w:rPr>
        <w:t xml:space="preserve">wydatkowania </w:t>
      </w:r>
      <w:r w:rsidR="00354E96" w:rsidRPr="007B0072">
        <w:rPr>
          <w:rFonts w:cs="Arial"/>
          <w:bCs/>
          <w:iCs/>
        </w:rPr>
        <w:t xml:space="preserve">go </w:t>
      </w:r>
      <w:r w:rsidR="00BF7E2D" w:rsidRPr="007B0072">
        <w:rPr>
          <w:rFonts w:cs="Arial"/>
          <w:bCs/>
          <w:iCs/>
        </w:rPr>
        <w:t>zgodnie z załącznikiem nr 2 do Regulaminu, tj. Kat</w:t>
      </w:r>
      <w:r w:rsidR="00354E96" w:rsidRPr="007B0072">
        <w:rPr>
          <w:rFonts w:cs="Arial"/>
          <w:bCs/>
          <w:iCs/>
        </w:rPr>
        <w:t>a</w:t>
      </w:r>
      <w:r w:rsidR="00BF7E2D" w:rsidRPr="007B0072">
        <w:rPr>
          <w:rFonts w:cs="Arial"/>
          <w:bCs/>
          <w:iCs/>
        </w:rPr>
        <w:t>logiem wyda</w:t>
      </w:r>
      <w:r w:rsidR="00354E96" w:rsidRPr="007B0072">
        <w:rPr>
          <w:rFonts w:cs="Arial"/>
          <w:bCs/>
          <w:iCs/>
        </w:rPr>
        <w:t>t</w:t>
      </w:r>
      <w:r w:rsidR="00BF7E2D" w:rsidRPr="007B0072">
        <w:rPr>
          <w:rFonts w:cs="Arial"/>
          <w:bCs/>
          <w:iCs/>
        </w:rPr>
        <w:t>ków kwalifikowanych;</w:t>
      </w:r>
    </w:p>
    <w:p w:rsidR="00140C9D" w:rsidRPr="007B0072" w:rsidRDefault="00BF7E2D" w:rsidP="002E176E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7B0072">
        <w:rPr>
          <w:rFonts w:cs="Arial"/>
        </w:rPr>
        <w:t>wydatkowania stypendium</w:t>
      </w:r>
      <w:r w:rsidRPr="007B0072">
        <w:rPr>
          <w:rFonts w:cs="Arial"/>
          <w:bCs/>
          <w:iCs/>
        </w:rPr>
        <w:t xml:space="preserve"> </w:t>
      </w:r>
      <w:r w:rsidR="00F078CB" w:rsidRPr="007B0072">
        <w:rPr>
          <w:rFonts w:cs="Arial"/>
          <w:bCs/>
          <w:iCs/>
        </w:rPr>
        <w:t>w terminie do</w:t>
      </w:r>
      <w:r w:rsidR="00F078CB" w:rsidRPr="007B0072">
        <w:rPr>
          <w:rFonts w:cs="Arial"/>
        </w:rPr>
        <w:t xml:space="preserve"> 31 sierpnia 202</w:t>
      </w:r>
      <w:r w:rsidR="00A57D46" w:rsidRPr="007B0072">
        <w:rPr>
          <w:rFonts w:cs="Arial"/>
        </w:rPr>
        <w:t>6</w:t>
      </w:r>
      <w:r w:rsidR="00F078CB" w:rsidRPr="007B0072">
        <w:rPr>
          <w:rFonts w:cs="Arial"/>
        </w:rPr>
        <w:t xml:space="preserve"> r.,</w:t>
      </w:r>
    </w:p>
    <w:p w:rsidR="00EB0C70" w:rsidRPr="007B0072" w:rsidRDefault="00EC5E12" w:rsidP="00C53209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7B0072">
        <w:rPr>
          <w:rFonts w:cs="Arial"/>
        </w:rPr>
        <w:t xml:space="preserve">sporządzenia i dostarczenia do </w:t>
      </w:r>
      <w:r w:rsidR="00EB12A1" w:rsidRPr="007B0072">
        <w:rPr>
          <w:rFonts w:cs="Arial"/>
        </w:rPr>
        <w:t xml:space="preserve">Beneficjenta </w:t>
      </w:r>
      <w:r w:rsidRPr="007B0072">
        <w:rPr>
          <w:rFonts w:cs="Arial"/>
        </w:rPr>
        <w:t xml:space="preserve">w terminie </w:t>
      </w:r>
      <w:r w:rsidR="006E6BD1" w:rsidRPr="007B0072">
        <w:rPr>
          <w:rFonts w:cs="Arial"/>
        </w:rPr>
        <w:t>do 31 sierpnia 202</w:t>
      </w:r>
      <w:r w:rsidR="00A57D46" w:rsidRPr="007B0072">
        <w:rPr>
          <w:rFonts w:cs="Arial"/>
        </w:rPr>
        <w:t>6</w:t>
      </w:r>
      <w:r w:rsidR="006E6BD1" w:rsidRPr="007B0072">
        <w:rPr>
          <w:rFonts w:cs="Arial"/>
        </w:rPr>
        <w:t xml:space="preserve"> r. </w:t>
      </w:r>
      <w:r w:rsidR="00B7604E" w:rsidRPr="007B0072">
        <w:rPr>
          <w:rFonts w:cs="Arial"/>
        </w:rPr>
        <w:t>S</w:t>
      </w:r>
      <w:r w:rsidRPr="007B0072">
        <w:rPr>
          <w:rFonts w:cs="Arial"/>
        </w:rPr>
        <w:t xml:space="preserve">prawozdania </w:t>
      </w:r>
      <w:r w:rsidR="00A814CB">
        <w:rPr>
          <w:rFonts w:cs="Arial"/>
        </w:rPr>
        <w:br/>
      </w:r>
      <w:r w:rsidRPr="007B0072">
        <w:rPr>
          <w:rFonts w:cs="Arial"/>
        </w:rPr>
        <w:t>z realizacji Planu Rozwoju Uczni</w:t>
      </w:r>
      <w:r w:rsidR="0059631E" w:rsidRPr="007B0072">
        <w:rPr>
          <w:rFonts w:cs="Arial"/>
        </w:rPr>
        <w:t>a/Uczennicy</w:t>
      </w:r>
      <w:r w:rsidRPr="007B0072">
        <w:rPr>
          <w:rFonts w:cs="Arial"/>
        </w:rPr>
        <w:t xml:space="preserve">. </w:t>
      </w:r>
      <w:r w:rsidR="00EB0C70" w:rsidRPr="007B0072">
        <w:rPr>
          <w:rFonts w:cs="Arial"/>
        </w:rPr>
        <w:t xml:space="preserve">Sprawozdanie należy złożyć przy wykorzystaniu platformy elektronicznej </w:t>
      </w:r>
      <w:proofErr w:type="spellStart"/>
      <w:r w:rsidR="00EB0C70" w:rsidRPr="007B0072">
        <w:rPr>
          <w:rFonts w:cs="Arial"/>
        </w:rPr>
        <w:t>ePUAP</w:t>
      </w:r>
      <w:proofErr w:type="spellEnd"/>
      <w:r w:rsidR="00BE18A0" w:rsidRPr="007B0072">
        <w:rPr>
          <w:rStyle w:val="Odwoanieprzypisudolnego"/>
          <w:rFonts w:cs="Arial"/>
        </w:rPr>
        <w:footnoteReference w:id="1"/>
      </w:r>
      <w:r w:rsidR="00EB12A1" w:rsidRPr="007B0072">
        <w:rPr>
          <w:rFonts w:cs="Arial"/>
        </w:rPr>
        <w:t xml:space="preserve"> </w:t>
      </w:r>
      <w:bookmarkStart w:id="1" w:name="_Hlk177731570"/>
      <w:r w:rsidR="00EB12A1" w:rsidRPr="007B0072">
        <w:rPr>
          <w:rFonts w:cs="Arial"/>
        </w:rPr>
        <w:t>lub przy wykorzystaniu systemu e-Doręczeń</w:t>
      </w:r>
      <w:r w:rsidR="00EB0C70" w:rsidRPr="007B0072">
        <w:rPr>
          <w:rFonts w:cs="Arial"/>
        </w:rPr>
        <w:t xml:space="preserve"> </w:t>
      </w:r>
      <w:bookmarkEnd w:id="1"/>
      <w:r w:rsidR="00EB0C70" w:rsidRPr="007B0072">
        <w:rPr>
          <w:rFonts w:cs="Arial"/>
        </w:rPr>
        <w:t>za pomocą podpisu elektronicznego lub podpisu zaufanego za pośrednictwem Profilu Zaufanego z wykorzystaniem ww. platformy elektroniczne</w:t>
      </w:r>
      <w:r w:rsidR="00354E96" w:rsidRPr="007B0072">
        <w:rPr>
          <w:rFonts w:cs="Arial"/>
        </w:rPr>
        <w:t>j</w:t>
      </w:r>
      <w:r w:rsidR="00EB12A1" w:rsidRPr="007B0072">
        <w:rPr>
          <w:rFonts w:cs="Arial"/>
        </w:rPr>
        <w:t xml:space="preserve"> lub systemu e-Doręczeń</w:t>
      </w:r>
      <w:r w:rsidR="006B6C8B" w:rsidRPr="007B0072">
        <w:rPr>
          <w:rFonts w:cs="Arial"/>
        </w:rPr>
        <w:t>,</w:t>
      </w:r>
    </w:p>
    <w:p w:rsidR="00643251" w:rsidRPr="007B0072" w:rsidRDefault="00C05404" w:rsidP="00C53209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7B0072">
        <w:rPr>
          <w:rFonts w:cs="Arial"/>
        </w:rPr>
        <w:t>gromadzenia do 31 sierpnia 202</w:t>
      </w:r>
      <w:r w:rsidR="00A57D46" w:rsidRPr="007B0072">
        <w:rPr>
          <w:rFonts w:cs="Arial"/>
        </w:rPr>
        <w:t>6</w:t>
      </w:r>
      <w:r w:rsidRPr="007B0072">
        <w:rPr>
          <w:rFonts w:cs="Arial"/>
        </w:rPr>
        <w:t xml:space="preserve"> r. dowodów poniesienia wydatków sfinansowanych z otrzymanego stypendium</w:t>
      </w:r>
      <w:r w:rsidR="009C6183" w:rsidRPr="007B0072">
        <w:rPr>
          <w:rFonts w:cs="Arial"/>
        </w:rPr>
        <w:t xml:space="preserve"> w formie określonej w §</w:t>
      </w:r>
      <w:r w:rsidR="004E1AD5" w:rsidRPr="007B0072">
        <w:rPr>
          <w:rFonts w:cs="Arial"/>
        </w:rPr>
        <w:t xml:space="preserve"> </w:t>
      </w:r>
      <w:r w:rsidR="009C6183" w:rsidRPr="007B0072">
        <w:rPr>
          <w:rFonts w:cs="Arial"/>
        </w:rPr>
        <w:t>9 ust. 6 Regulaminu</w:t>
      </w:r>
      <w:r w:rsidR="00836242" w:rsidRPr="007B0072">
        <w:rPr>
          <w:rFonts w:cs="Arial"/>
        </w:rPr>
        <w:t xml:space="preserve">, </w:t>
      </w:r>
      <w:r w:rsidRPr="007B0072">
        <w:rPr>
          <w:rFonts w:cs="Arial"/>
        </w:rPr>
        <w:t xml:space="preserve">przechowywania ich do 31 grudnia </w:t>
      </w:r>
      <w:r w:rsidR="00EB12A1" w:rsidRPr="007B0072">
        <w:rPr>
          <w:rFonts w:cs="Arial"/>
        </w:rPr>
        <w:t>203</w:t>
      </w:r>
      <w:r w:rsidR="00A57D46" w:rsidRPr="007B0072">
        <w:rPr>
          <w:rFonts w:cs="Arial"/>
        </w:rPr>
        <w:t>2</w:t>
      </w:r>
      <w:r w:rsidR="00EB12A1" w:rsidRPr="007B0072">
        <w:rPr>
          <w:rFonts w:cs="Arial"/>
        </w:rPr>
        <w:t xml:space="preserve"> </w:t>
      </w:r>
      <w:r w:rsidRPr="007B0072">
        <w:rPr>
          <w:rFonts w:cs="Arial"/>
        </w:rPr>
        <w:t>r.</w:t>
      </w:r>
      <w:r w:rsidR="00836242" w:rsidRPr="007B0072">
        <w:rPr>
          <w:rFonts w:cs="Arial"/>
        </w:rPr>
        <w:t xml:space="preserve"> i przedłożenia ich na każde wezwanie Beneficjenta</w:t>
      </w:r>
      <w:r w:rsidR="004911B2" w:rsidRPr="007B0072">
        <w:rPr>
          <w:rFonts w:cs="Arial"/>
        </w:rPr>
        <w:t>,</w:t>
      </w:r>
    </w:p>
    <w:p w:rsidR="00727A41" w:rsidRDefault="00727A41" w:rsidP="00727A41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>
        <w:rPr>
          <w:rFonts w:cs="Arial"/>
        </w:rPr>
        <w:t xml:space="preserve">przedłożenia na wezwanie Beneficjenta wykonanej w ramach realizacji </w:t>
      </w:r>
      <w:r w:rsidRPr="00EC5E12">
        <w:rPr>
          <w:rFonts w:cs="Arial"/>
        </w:rPr>
        <w:t>Plan</w:t>
      </w:r>
      <w:r>
        <w:rPr>
          <w:rFonts w:cs="Arial"/>
        </w:rPr>
        <w:t>u</w:t>
      </w:r>
      <w:r w:rsidRPr="00EC5E12">
        <w:rPr>
          <w:rFonts w:cs="Arial"/>
        </w:rPr>
        <w:t xml:space="preserve"> Rozwoju Ucznia</w:t>
      </w:r>
      <w:r w:rsidR="0059631E">
        <w:rPr>
          <w:rFonts w:cs="Arial"/>
        </w:rPr>
        <w:t xml:space="preserve">/Uczennicy </w:t>
      </w:r>
      <w:r>
        <w:rPr>
          <w:rFonts w:cs="Arial"/>
        </w:rPr>
        <w:t>prezentacji multimedialnej lub filmu lub pracy pisemnej,</w:t>
      </w:r>
    </w:p>
    <w:p w:rsidR="00E3537C" w:rsidRPr="00EB0C70" w:rsidRDefault="00C05404" w:rsidP="002E176E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trike/>
        </w:rPr>
      </w:pPr>
      <w:r w:rsidRPr="00E40794">
        <w:rPr>
          <w:rFonts w:cs="Arial"/>
        </w:rPr>
        <w:t>udziału w badaniach ewaluacyjnych prowadzonych przez Beneficjenta i/lub Instytucję Zarządzającą</w:t>
      </w:r>
      <w:r w:rsidR="00E40794">
        <w:rPr>
          <w:rFonts w:cs="Arial"/>
        </w:rPr>
        <w:t xml:space="preserve"> programem</w:t>
      </w:r>
      <w:r w:rsidRPr="00E40794">
        <w:rPr>
          <w:rFonts w:cs="Arial"/>
        </w:rPr>
        <w:t xml:space="preserve"> </w:t>
      </w:r>
      <w:r w:rsidR="00E40794" w:rsidRPr="00E40794">
        <w:rPr>
          <w:rFonts w:cs="Arial"/>
        </w:rPr>
        <w:t>Fundusze Europejskie dla Śląskiego 2021 - 2027</w:t>
      </w:r>
      <w:r w:rsidRPr="00E40794">
        <w:rPr>
          <w:rFonts w:cs="Arial"/>
        </w:rPr>
        <w:t xml:space="preserve"> (Zarząd Województwa Śląskiego), w zakresie dotyczącym realizowanego </w:t>
      </w:r>
      <w:r w:rsidR="007B0072">
        <w:rPr>
          <w:rFonts w:cs="Arial"/>
        </w:rPr>
        <w:t>p</w:t>
      </w:r>
      <w:r w:rsidRPr="00E40794">
        <w:rPr>
          <w:rFonts w:cs="Arial"/>
        </w:rPr>
        <w:t>rojektu</w:t>
      </w:r>
      <w:r w:rsidR="004911B2">
        <w:rPr>
          <w:rFonts w:cs="Arial"/>
        </w:rPr>
        <w:t>,</w:t>
      </w:r>
    </w:p>
    <w:p w:rsidR="007117C9" w:rsidRPr="007E62EB" w:rsidRDefault="007117C9" w:rsidP="002E176E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7E62EB">
        <w:rPr>
          <w:rFonts w:cs="Arial"/>
        </w:rPr>
        <w:t>niezwłocznego informowania Beneficjenta o:</w:t>
      </w:r>
    </w:p>
    <w:p w:rsidR="00131CB9" w:rsidRPr="007E62EB" w:rsidRDefault="00131CB9" w:rsidP="00131CB9">
      <w:pPr>
        <w:autoSpaceDE w:val="0"/>
        <w:autoSpaceDN w:val="0"/>
        <w:adjustRightInd w:val="0"/>
        <w:ind w:left="284"/>
        <w:jc w:val="both"/>
        <w:rPr>
          <w:rFonts w:cs="Arial"/>
        </w:rPr>
      </w:pPr>
      <w:r w:rsidRPr="007E62EB">
        <w:rPr>
          <w:rFonts w:cs="Arial"/>
        </w:rPr>
        <w:t>- skreśleniu z listy uczniów, zmianie szkoły lub przerwaniu nauki w szkole,</w:t>
      </w:r>
    </w:p>
    <w:p w:rsidR="00131CB9" w:rsidRPr="007E62EB" w:rsidRDefault="00131CB9" w:rsidP="00131CB9">
      <w:pPr>
        <w:autoSpaceDE w:val="0"/>
        <w:autoSpaceDN w:val="0"/>
        <w:adjustRightInd w:val="0"/>
        <w:ind w:left="284"/>
        <w:jc w:val="both"/>
        <w:rPr>
          <w:rFonts w:cs="Arial"/>
        </w:rPr>
      </w:pPr>
      <w:r w:rsidRPr="007E62EB">
        <w:rPr>
          <w:rFonts w:cs="Arial"/>
        </w:rPr>
        <w:t>- zmianie adresu do korespondencji</w:t>
      </w:r>
      <w:r w:rsidR="006E6BD1">
        <w:rPr>
          <w:rFonts w:cs="Arial"/>
        </w:rPr>
        <w:t>, w tym zmianie adresu e-mail</w:t>
      </w:r>
      <w:r w:rsidRPr="007E62EB">
        <w:rPr>
          <w:rFonts w:cs="Arial"/>
        </w:rPr>
        <w:t>,</w:t>
      </w:r>
    </w:p>
    <w:p w:rsidR="00131CB9" w:rsidRPr="007E62EB" w:rsidRDefault="00131CB9" w:rsidP="00131CB9">
      <w:pPr>
        <w:autoSpaceDE w:val="0"/>
        <w:autoSpaceDN w:val="0"/>
        <w:adjustRightInd w:val="0"/>
        <w:ind w:left="284"/>
        <w:jc w:val="both"/>
        <w:rPr>
          <w:rFonts w:cs="Arial"/>
        </w:rPr>
      </w:pPr>
      <w:r w:rsidRPr="007E62EB">
        <w:rPr>
          <w:rFonts w:cs="Arial"/>
        </w:rPr>
        <w:t>- zmianie numeru rachunku bankowego, o którym mowa w § 2 ust. 3,</w:t>
      </w:r>
    </w:p>
    <w:p w:rsidR="00796F8A" w:rsidRDefault="00131CB9" w:rsidP="00A814C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796F8A">
        <w:rPr>
          <w:rFonts w:cs="Arial"/>
        </w:rPr>
        <w:t>niezwłocznego udzielania odpowiedzi na pytania kierowane telefonicznie lub z</w:t>
      </w:r>
      <w:r w:rsidR="00354E96" w:rsidRPr="00796F8A">
        <w:rPr>
          <w:rFonts w:cs="Arial"/>
        </w:rPr>
        <w:t>a</w:t>
      </w:r>
      <w:r w:rsidRPr="00796F8A">
        <w:rPr>
          <w:rFonts w:cs="Arial"/>
        </w:rPr>
        <w:t xml:space="preserve"> pośrednictwem poczty elektronicznej</w:t>
      </w:r>
      <w:r w:rsidR="009571A6" w:rsidRPr="00796F8A">
        <w:rPr>
          <w:rFonts w:cs="Arial"/>
        </w:rPr>
        <w:t>,</w:t>
      </w:r>
    </w:p>
    <w:p w:rsidR="00D75BF0" w:rsidRDefault="00836242" w:rsidP="004E1AD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796F8A">
        <w:rPr>
          <w:rFonts w:cs="Arial"/>
        </w:rPr>
        <w:t>poddania się kontroli w zakresie prawidłowości wykonania niniejszej umowy.</w:t>
      </w:r>
    </w:p>
    <w:p w:rsidR="00796F8A" w:rsidRDefault="00796F8A" w:rsidP="00796F8A">
      <w:pPr>
        <w:autoSpaceDE w:val="0"/>
        <w:autoSpaceDN w:val="0"/>
        <w:adjustRightInd w:val="0"/>
        <w:ind w:left="502"/>
        <w:jc w:val="both"/>
        <w:rPr>
          <w:rFonts w:cs="Arial"/>
        </w:rPr>
      </w:pPr>
    </w:p>
    <w:p w:rsidR="00A814CB" w:rsidRPr="007E62EB" w:rsidRDefault="00A814CB" w:rsidP="00796F8A">
      <w:pPr>
        <w:autoSpaceDE w:val="0"/>
        <w:autoSpaceDN w:val="0"/>
        <w:adjustRightInd w:val="0"/>
        <w:ind w:left="502"/>
        <w:jc w:val="both"/>
        <w:rPr>
          <w:rFonts w:cs="Arial"/>
        </w:rPr>
      </w:pPr>
    </w:p>
    <w:p w:rsidR="007117C9" w:rsidRPr="007E62EB" w:rsidRDefault="007117C9" w:rsidP="002E176E">
      <w:pPr>
        <w:spacing w:after="120"/>
        <w:rPr>
          <w:rFonts w:cs="Arial"/>
          <w:b/>
        </w:rPr>
      </w:pPr>
      <w:r w:rsidRPr="007E62EB">
        <w:rPr>
          <w:rFonts w:cs="Arial"/>
          <w:b/>
        </w:rPr>
        <w:t>§ 4</w:t>
      </w:r>
      <w:r w:rsidR="000657D6" w:rsidRPr="007E62EB">
        <w:rPr>
          <w:rFonts w:cs="Arial"/>
          <w:b/>
        </w:rPr>
        <w:t xml:space="preserve"> </w:t>
      </w:r>
      <w:r w:rsidR="00B209CB" w:rsidRPr="007E62EB">
        <w:rPr>
          <w:rFonts w:cs="Arial"/>
          <w:b/>
        </w:rPr>
        <w:t>Zwrot stypendium</w:t>
      </w:r>
    </w:p>
    <w:p w:rsidR="00276044" w:rsidRDefault="009C6183" w:rsidP="009C6183">
      <w:pPr>
        <w:spacing w:after="120"/>
        <w:jc w:val="both"/>
        <w:rPr>
          <w:rFonts w:cs="Arial"/>
        </w:rPr>
      </w:pPr>
      <w:r w:rsidRPr="00796F8A">
        <w:rPr>
          <w:rFonts w:cs="Arial"/>
        </w:rPr>
        <w:t xml:space="preserve">1. </w:t>
      </w:r>
      <w:r w:rsidR="00B209CB" w:rsidRPr="00796F8A">
        <w:rPr>
          <w:rFonts w:cs="Arial"/>
        </w:rPr>
        <w:t>Zwrot otrzymanego</w:t>
      </w:r>
      <w:r w:rsidR="00276044" w:rsidRPr="00796F8A">
        <w:rPr>
          <w:rFonts w:cs="Arial"/>
        </w:rPr>
        <w:t xml:space="preserve"> stypendium może nastąpić w przypadkach określonych </w:t>
      </w:r>
      <w:r w:rsidR="00276044" w:rsidRPr="00796F8A">
        <w:rPr>
          <w:rFonts w:cs="Arial"/>
        </w:rPr>
        <w:br/>
        <w:t xml:space="preserve">w </w:t>
      </w:r>
      <w:r w:rsidR="00276044" w:rsidRPr="00796F8A">
        <w:rPr>
          <w:rFonts w:cs="Arial"/>
          <w:bCs/>
        </w:rPr>
        <w:t xml:space="preserve">§ </w:t>
      </w:r>
      <w:r w:rsidR="000367F6" w:rsidRPr="00796F8A">
        <w:rPr>
          <w:rFonts w:cs="Arial"/>
          <w:bCs/>
        </w:rPr>
        <w:t xml:space="preserve">10 </w:t>
      </w:r>
      <w:r w:rsidR="00276044" w:rsidRPr="00796F8A">
        <w:rPr>
          <w:rFonts w:cs="Arial"/>
          <w:bCs/>
        </w:rPr>
        <w:t xml:space="preserve">ust. </w:t>
      </w:r>
      <w:r w:rsidR="00E40794" w:rsidRPr="00796F8A">
        <w:rPr>
          <w:rFonts w:cs="Arial"/>
          <w:bCs/>
        </w:rPr>
        <w:t xml:space="preserve">1 </w:t>
      </w:r>
      <w:r w:rsidR="00B209CB" w:rsidRPr="00796F8A">
        <w:rPr>
          <w:rFonts w:cs="Arial"/>
          <w:bCs/>
        </w:rPr>
        <w:t xml:space="preserve"> </w:t>
      </w:r>
      <w:r w:rsidR="00276044" w:rsidRPr="00796F8A">
        <w:rPr>
          <w:rFonts w:cs="Arial"/>
          <w:bCs/>
          <w:iCs/>
        </w:rPr>
        <w:t>Regulaminu</w:t>
      </w:r>
      <w:r w:rsidR="00276044" w:rsidRPr="00796F8A">
        <w:rPr>
          <w:rFonts w:cs="Arial"/>
          <w:bCs/>
        </w:rPr>
        <w:t xml:space="preserve"> oraz w sytuacji niespełnienia</w:t>
      </w:r>
      <w:r w:rsidR="00276044" w:rsidRPr="00C63268">
        <w:rPr>
          <w:rFonts w:cs="Arial"/>
          <w:bCs/>
        </w:rPr>
        <w:t xml:space="preserve"> obowiązku przewidzianego w </w:t>
      </w:r>
      <w:r w:rsidR="00276044" w:rsidRPr="00C63268">
        <w:rPr>
          <w:rFonts w:cs="Arial"/>
        </w:rPr>
        <w:t>§ 3 pkt</w:t>
      </w:r>
      <w:r w:rsidR="006C39C7" w:rsidRPr="00C63268">
        <w:rPr>
          <w:rFonts w:cs="Arial"/>
        </w:rPr>
        <w:t xml:space="preserve"> </w:t>
      </w:r>
      <w:r w:rsidR="00BF7E2D">
        <w:rPr>
          <w:rFonts w:cs="Arial"/>
        </w:rPr>
        <w:t>4</w:t>
      </w:r>
      <w:r w:rsidR="00F663D1" w:rsidRPr="00C63268">
        <w:rPr>
          <w:rFonts w:cs="Arial"/>
        </w:rPr>
        <w:t xml:space="preserve"> umowy</w:t>
      </w:r>
      <w:r w:rsidR="00276044" w:rsidRPr="00C63268">
        <w:rPr>
          <w:rFonts w:cs="Arial"/>
        </w:rPr>
        <w:t>.</w:t>
      </w:r>
    </w:p>
    <w:p w:rsidR="009C6183" w:rsidRPr="009C6183" w:rsidRDefault="009C6183" w:rsidP="009C6183">
      <w:pPr>
        <w:spacing w:after="120"/>
        <w:jc w:val="both"/>
        <w:rPr>
          <w:rFonts w:cs="Arial"/>
        </w:rPr>
      </w:pPr>
      <w:r w:rsidRPr="009C6183">
        <w:rPr>
          <w:rFonts w:cs="Arial"/>
        </w:rPr>
        <w:t xml:space="preserve">2. Zasady </w:t>
      </w:r>
      <w:r>
        <w:rPr>
          <w:rFonts w:cs="Arial"/>
        </w:rPr>
        <w:t xml:space="preserve">określające </w:t>
      </w:r>
      <w:r w:rsidR="009571A6" w:rsidRPr="009571A6">
        <w:rPr>
          <w:rFonts w:cs="Arial"/>
        </w:rPr>
        <w:t>sposób wyliczenia kwoty</w:t>
      </w:r>
      <w:r w:rsidR="009571A6">
        <w:rPr>
          <w:rFonts w:cs="Arial"/>
        </w:rPr>
        <w:t xml:space="preserve"> zwrotu sprecyzowane zostały w § 10 ust. 3 Regulaminu.</w:t>
      </w:r>
    </w:p>
    <w:p w:rsidR="008559CD" w:rsidRPr="007E62EB" w:rsidRDefault="008559CD" w:rsidP="002E176E">
      <w:pPr>
        <w:jc w:val="center"/>
        <w:rPr>
          <w:rFonts w:cs="Arial"/>
          <w:b/>
        </w:rPr>
      </w:pPr>
    </w:p>
    <w:p w:rsidR="007117C9" w:rsidRPr="007E62EB" w:rsidRDefault="007117C9" w:rsidP="00F633B0">
      <w:pPr>
        <w:rPr>
          <w:rFonts w:cs="Arial"/>
          <w:b/>
        </w:rPr>
      </w:pPr>
      <w:r w:rsidRPr="007E62EB">
        <w:rPr>
          <w:rFonts w:cs="Arial"/>
          <w:b/>
        </w:rPr>
        <w:t>§ 5</w:t>
      </w:r>
      <w:r w:rsidR="006E5E5E" w:rsidRPr="007E62EB">
        <w:rPr>
          <w:rFonts w:cs="Arial"/>
          <w:b/>
        </w:rPr>
        <w:t xml:space="preserve"> Oświadczenia</w:t>
      </w:r>
    </w:p>
    <w:p w:rsidR="007117C9" w:rsidRPr="007E62EB" w:rsidRDefault="007117C9" w:rsidP="00F633B0">
      <w:pPr>
        <w:autoSpaceDE w:val="0"/>
        <w:autoSpaceDN w:val="0"/>
        <w:adjustRightInd w:val="0"/>
        <w:spacing w:before="120"/>
        <w:jc w:val="both"/>
        <w:rPr>
          <w:rFonts w:cs="Arial"/>
        </w:rPr>
      </w:pPr>
      <w:r w:rsidRPr="007E62EB">
        <w:rPr>
          <w:rFonts w:cs="Arial"/>
        </w:rPr>
        <w:t>Stypendysta</w:t>
      </w:r>
      <w:r w:rsidR="00A814CB">
        <w:rPr>
          <w:rFonts w:cs="Arial"/>
        </w:rPr>
        <w:t>/Stypendystka</w:t>
      </w:r>
      <w:r w:rsidRPr="007E62EB">
        <w:rPr>
          <w:rFonts w:cs="Arial"/>
        </w:rPr>
        <w:t xml:space="preserve"> oświadcza, że: </w:t>
      </w:r>
    </w:p>
    <w:p w:rsidR="007117C9" w:rsidRPr="007E62EB" w:rsidRDefault="007117C9" w:rsidP="00F633B0">
      <w:pPr>
        <w:numPr>
          <w:ilvl w:val="0"/>
          <w:numId w:val="6"/>
        </w:numPr>
        <w:autoSpaceDE w:val="0"/>
        <w:autoSpaceDN w:val="0"/>
        <w:adjustRightInd w:val="0"/>
        <w:ind w:left="709" w:hanging="283"/>
        <w:jc w:val="both"/>
        <w:rPr>
          <w:rFonts w:cs="Arial"/>
        </w:rPr>
      </w:pPr>
      <w:r w:rsidRPr="007E62EB">
        <w:rPr>
          <w:rFonts w:cs="Arial"/>
        </w:rPr>
        <w:t xml:space="preserve">zapoznał się z </w:t>
      </w:r>
      <w:r w:rsidRPr="00CB20A9">
        <w:rPr>
          <w:rFonts w:cs="Arial"/>
        </w:rPr>
        <w:t>Regulaminem</w:t>
      </w:r>
      <w:r w:rsidRPr="007E62EB">
        <w:rPr>
          <w:rFonts w:cs="Arial"/>
        </w:rPr>
        <w:t xml:space="preserve"> i akceptuje wszystkie jego postanowienia;</w:t>
      </w:r>
    </w:p>
    <w:p w:rsidR="00D75BF0" w:rsidRPr="007E62EB" w:rsidRDefault="007117C9" w:rsidP="00F633B0">
      <w:pPr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rFonts w:cs="Arial"/>
        </w:rPr>
      </w:pPr>
      <w:r w:rsidRPr="007E62EB">
        <w:rPr>
          <w:rFonts w:cs="Arial"/>
        </w:rPr>
        <w:t>spełnia wszystkie kryteria kwalifikujące go do udziału w przedmiotowym projekcie.</w:t>
      </w:r>
    </w:p>
    <w:p w:rsidR="00D75BF0" w:rsidRPr="007E62EB" w:rsidRDefault="00D75BF0" w:rsidP="00F633B0">
      <w:pPr>
        <w:jc w:val="center"/>
        <w:rPr>
          <w:rFonts w:cs="Arial"/>
          <w:b/>
        </w:rPr>
      </w:pPr>
    </w:p>
    <w:p w:rsidR="007117C9" w:rsidRPr="007E62EB" w:rsidRDefault="007117C9" w:rsidP="00F633B0">
      <w:pPr>
        <w:rPr>
          <w:rFonts w:cs="Arial"/>
          <w:b/>
        </w:rPr>
      </w:pPr>
      <w:r w:rsidRPr="007E62EB">
        <w:rPr>
          <w:rFonts w:cs="Arial"/>
          <w:b/>
        </w:rPr>
        <w:t>§ 6</w:t>
      </w:r>
      <w:r w:rsidR="00034A62" w:rsidRPr="007E62EB">
        <w:rPr>
          <w:rFonts w:cs="Arial"/>
          <w:b/>
        </w:rPr>
        <w:t xml:space="preserve"> Zmiana umowy</w:t>
      </w:r>
    </w:p>
    <w:p w:rsidR="003276D3" w:rsidRPr="003276D3" w:rsidRDefault="003276D3" w:rsidP="003276D3">
      <w:pPr>
        <w:spacing w:before="100" w:beforeAutospacing="1" w:after="100" w:afterAutospacing="1"/>
        <w:rPr>
          <w:rFonts w:cs="Arial"/>
        </w:rPr>
      </w:pPr>
      <w:r w:rsidRPr="003276D3">
        <w:rPr>
          <w:rFonts w:cs="Arial"/>
        </w:rPr>
        <w:t xml:space="preserve">Wszelkie zmiany treści umowy wymagają formy pisemnej pod rygorem nieważności. </w:t>
      </w:r>
    </w:p>
    <w:p w:rsidR="00034A62" w:rsidRPr="007E62EB" w:rsidRDefault="00034A62" w:rsidP="00F633B0">
      <w:pPr>
        <w:rPr>
          <w:rFonts w:cs="Arial"/>
          <w:b/>
        </w:rPr>
      </w:pPr>
      <w:r w:rsidRPr="007E62EB">
        <w:rPr>
          <w:rFonts w:cs="Arial"/>
          <w:b/>
        </w:rPr>
        <w:t>§ 7 Postanowienia końcowe</w:t>
      </w:r>
    </w:p>
    <w:p w:rsidR="003A38DD" w:rsidRPr="007E62EB" w:rsidRDefault="007117C9" w:rsidP="00F633B0">
      <w:pPr>
        <w:numPr>
          <w:ilvl w:val="0"/>
          <w:numId w:val="17"/>
        </w:numPr>
        <w:tabs>
          <w:tab w:val="left" w:pos="284"/>
        </w:tabs>
        <w:spacing w:before="120"/>
        <w:ind w:left="284" w:hanging="284"/>
        <w:jc w:val="both"/>
        <w:rPr>
          <w:rFonts w:cs="Arial"/>
        </w:rPr>
      </w:pPr>
      <w:r w:rsidRPr="007E62EB">
        <w:rPr>
          <w:rFonts w:cs="Arial"/>
        </w:rPr>
        <w:t xml:space="preserve">W sprawach nieuregulowanych niniejszą umową mają zastosowanie postanowienia </w:t>
      </w:r>
      <w:r w:rsidRPr="00796F8A">
        <w:rPr>
          <w:rFonts w:cs="Arial"/>
          <w:iCs/>
        </w:rPr>
        <w:t>Regulaminu</w:t>
      </w:r>
      <w:r w:rsidRPr="009C6183">
        <w:rPr>
          <w:rFonts w:cs="Arial"/>
        </w:rPr>
        <w:t xml:space="preserve"> </w:t>
      </w:r>
      <w:r w:rsidRPr="007E62EB">
        <w:rPr>
          <w:rFonts w:cs="Arial"/>
        </w:rPr>
        <w:t xml:space="preserve">oraz przepisy </w:t>
      </w:r>
      <w:r w:rsidRPr="00744A06">
        <w:rPr>
          <w:rFonts w:cs="Arial"/>
        </w:rPr>
        <w:t>Kodeksu Cywilnego</w:t>
      </w:r>
      <w:r w:rsidR="00B464ED" w:rsidRPr="007E62EB">
        <w:rPr>
          <w:rFonts w:cs="Arial"/>
        </w:rPr>
        <w:t>.</w:t>
      </w:r>
    </w:p>
    <w:p w:rsidR="00034A62" w:rsidRPr="007E62EB" w:rsidRDefault="007117C9" w:rsidP="00F633B0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cs="Arial"/>
        </w:rPr>
      </w:pPr>
      <w:r w:rsidRPr="007E62EB">
        <w:rPr>
          <w:rFonts w:cs="Arial"/>
        </w:rPr>
        <w:t xml:space="preserve">Ewentualne spory związane z realizacją niniejszej umowy strony będą starały się rozwiązać polubownie. </w:t>
      </w:r>
    </w:p>
    <w:p w:rsidR="002C5C47" w:rsidRPr="007E62EB" w:rsidRDefault="007117C9" w:rsidP="00F633B0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cs="Arial"/>
        </w:rPr>
      </w:pPr>
      <w:r w:rsidRPr="007E62EB">
        <w:rPr>
          <w:rFonts w:cs="Arial"/>
        </w:rPr>
        <w:t>W przypadku braku porozumienia spór rozpozna sąd powszechny właściwy dla siedziby Beneficjenta.</w:t>
      </w:r>
    </w:p>
    <w:p w:rsidR="007117C9" w:rsidRPr="00796F8A" w:rsidRDefault="007117C9" w:rsidP="00F633B0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cs="Arial"/>
        </w:rPr>
      </w:pPr>
      <w:r w:rsidRPr="00796F8A">
        <w:rPr>
          <w:rFonts w:cs="Arial"/>
        </w:rPr>
        <w:t>Umowa została sporządzona w dwóch jednobrzmiących egzemplarzach, po jednym dla każdej ze </w:t>
      </w:r>
      <w:r w:rsidR="00EC1923" w:rsidRPr="00796F8A">
        <w:rPr>
          <w:rFonts w:cs="Arial"/>
        </w:rPr>
        <w:t>Stron</w:t>
      </w:r>
      <w:r w:rsidRPr="00796F8A">
        <w:rPr>
          <w:rFonts w:cs="Arial"/>
        </w:rPr>
        <w:t>.</w:t>
      </w:r>
    </w:p>
    <w:p w:rsidR="002B3CDE" w:rsidRPr="00397B5B" w:rsidRDefault="003B4D68" w:rsidP="00F633B0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cs="Arial"/>
        </w:rPr>
      </w:pPr>
      <w:r w:rsidRPr="00796F8A">
        <w:rPr>
          <w:rFonts w:cs="Arial"/>
        </w:rPr>
        <w:t>Integralną część niniejszej umowy stanowi</w:t>
      </w:r>
      <w:r w:rsidR="0023113B" w:rsidRPr="00796F8A">
        <w:rPr>
          <w:rFonts w:cs="Arial"/>
        </w:rPr>
        <w:t xml:space="preserve"> </w:t>
      </w:r>
      <w:r w:rsidR="00951311" w:rsidRPr="00796F8A">
        <w:rPr>
          <w:rFonts w:cs="Arial"/>
        </w:rPr>
        <w:t>Plan Rozwoju Ucznia</w:t>
      </w:r>
      <w:r w:rsidR="0059631E">
        <w:rPr>
          <w:rFonts w:cs="Arial"/>
        </w:rPr>
        <w:t>/Uczennicy</w:t>
      </w:r>
      <w:r w:rsidR="00CB20A9" w:rsidRPr="00796F8A">
        <w:rPr>
          <w:rFonts w:cs="Arial"/>
        </w:rPr>
        <w:t xml:space="preserve">, zaakceptowany przez Beneficjenta. </w:t>
      </w:r>
      <w:r w:rsidR="00397B5B">
        <w:rPr>
          <w:rFonts w:cs="Arial"/>
        </w:rPr>
        <w:br/>
      </w:r>
      <w:r w:rsidR="00397B5B">
        <w:rPr>
          <w:rFonts w:cs="Arial"/>
        </w:rPr>
        <w:br/>
      </w:r>
    </w:p>
    <w:p w:rsidR="002B59EC" w:rsidRPr="007E62EB" w:rsidRDefault="007117C9" w:rsidP="00397B5B">
      <w:pPr>
        <w:spacing w:line="600" w:lineRule="auto"/>
        <w:jc w:val="both"/>
        <w:rPr>
          <w:rFonts w:cs="Arial"/>
          <w:b/>
          <w:bCs/>
        </w:rPr>
      </w:pPr>
      <w:r w:rsidRPr="007E62EB">
        <w:rPr>
          <w:rFonts w:cs="Arial"/>
          <w:b/>
          <w:bCs/>
        </w:rPr>
        <w:t>Podpisy:</w:t>
      </w:r>
      <w:r w:rsidR="00397B5B">
        <w:rPr>
          <w:rFonts w:cs="Arial"/>
          <w:b/>
          <w:bCs/>
        </w:rPr>
        <w:br/>
      </w:r>
      <w:r w:rsidR="00397B5B">
        <w:rPr>
          <w:rFonts w:cs="Arial"/>
          <w:b/>
          <w:bCs/>
        </w:rPr>
        <w:br/>
      </w:r>
      <w:bookmarkStart w:id="2" w:name="_GoBack"/>
      <w:bookmarkEnd w:id="2"/>
    </w:p>
    <w:p w:rsidR="007117C9" w:rsidRPr="007E62EB" w:rsidRDefault="007117C9" w:rsidP="00F633B0">
      <w:pPr>
        <w:rPr>
          <w:rFonts w:cs="Arial"/>
        </w:rPr>
      </w:pPr>
      <w:r w:rsidRPr="007E62EB">
        <w:rPr>
          <w:rFonts w:cs="Arial"/>
        </w:rPr>
        <w:t>…………………………………………</w:t>
      </w:r>
      <w:r w:rsidRPr="007E62EB">
        <w:rPr>
          <w:rFonts w:cs="Arial"/>
        </w:rPr>
        <w:tab/>
      </w:r>
      <w:r w:rsidRPr="007E62EB">
        <w:rPr>
          <w:rFonts w:cs="Arial"/>
        </w:rPr>
        <w:tab/>
      </w:r>
      <w:r w:rsidRPr="007E62EB">
        <w:rPr>
          <w:rFonts w:cs="Arial"/>
        </w:rPr>
        <w:tab/>
      </w:r>
      <w:r w:rsidRPr="007E62EB">
        <w:rPr>
          <w:rFonts w:cs="Arial"/>
        </w:rPr>
        <w:tab/>
        <w:t>………...................…………………</w:t>
      </w:r>
      <w:r w:rsidR="00F027F7" w:rsidRPr="007E62EB">
        <w:rPr>
          <w:rFonts w:cs="Arial"/>
        </w:rPr>
        <w:t>….</w:t>
      </w:r>
      <w:r w:rsidRPr="007E62EB">
        <w:rPr>
          <w:rFonts w:cs="Arial"/>
        </w:rPr>
        <w:t>…</w:t>
      </w:r>
    </w:p>
    <w:p w:rsidR="007117C9" w:rsidRPr="007E62EB" w:rsidRDefault="007117C9" w:rsidP="00F633B0">
      <w:pPr>
        <w:ind w:left="5670"/>
        <w:jc w:val="center"/>
        <w:rPr>
          <w:rFonts w:cs="Arial"/>
        </w:rPr>
      </w:pPr>
      <w:r w:rsidRPr="007E62EB">
        <w:rPr>
          <w:rFonts w:cs="Arial"/>
        </w:rPr>
        <w:t>(</w:t>
      </w:r>
      <w:r w:rsidR="0023113B" w:rsidRPr="007E62EB">
        <w:rPr>
          <w:rFonts w:cs="Arial"/>
        </w:rPr>
        <w:t xml:space="preserve">Pełnoletni </w:t>
      </w:r>
      <w:r w:rsidRPr="007E62EB">
        <w:rPr>
          <w:rFonts w:cs="Arial"/>
        </w:rPr>
        <w:t>Stypendysta</w:t>
      </w:r>
      <w:r w:rsidR="00034A62" w:rsidRPr="007E62EB">
        <w:rPr>
          <w:rFonts w:cs="Arial"/>
        </w:rPr>
        <w:t>/Stypendystka</w:t>
      </w:r>
      <w:r w:rsidRPr="007E62EB">
        <w:rPr>
          <w:rFonts w:cs="Arial"/>
        </w:rPr>
        <w:t xml:space="preserve"> </w:t>
      </w:r>
      <w:r w:rsidRPr="007E62EB">
        <w:rPr>
          <w:rFonts w:cs="Arial"/>
          <w:iCs/>
        </w:rPr>
        <w:t>lub</w:t>
      </w:r>
      <w:r w:rsidR="009E7C9E" w:rsidRPr="007E62EB">
        <w:rPr>
          <w:rFonts w:cs="Arial"/>
          <w:iCs/>
        </w:rPr>
        <w:t xml:space="preserve"> </w:t>
      </w:r>
      <w:r w:rsidRPr="007E62EB">
        <w:rPr>
          <w:rFonts w:cs="Arial"/>
          <w:iCs/>
        </w:rPr>
        <w:t>rodzic/opiekun prawny</w:t>
      </w:r>
      <w:r w:rsidR="00034A62" w:rsidRPr="007E62EB">
        <w:rPr>
          <w:rFonts w:cs="Arial"/>
          <w:iCs/>
        </w:rPr>
        <w:t xml:space="preserve"> niepełnoletnieg</w:t>
      </w:r>
      <w:r w:rsidR="00801878">
        <w:rPr>
          <w:rFonts w:cs="Arial"/>
          <w:iCs/>
        </w:rPr>
        <w:t>o</w:t>
      </w:r>
      <w:r w:rsidR="00611405">
        <w:rPr>
          <w:rFonts w:cs="Arial"/>
          <w:iCs/>
        </w:rPr>
        <w:t>/ej</w:t>
      </w:r>
      <w:r w:rsidR="00801878">
        <w:rPr>
          <w:rFonts w:cs="Arial"/>
          <w:iCs/>
        </w:rPr>
        <w:t xml:space="preserve"> Stypendysty/Stypendystki</w:t>
      </w:r>
      <w:r w:rsidRPr="007E62EB">
        <w:rPr>
          <w:rFonts w:cs="Arial"/>
        </w:rPr>
        <w:t>)</w:t>
      </w:r>
    </w:p>
    <w:p w:rsidR="00511EF8" w:rsidRPr="005A6B4F" w:rsidRDefault="007117C9" w:rsidP="002E176E">
      <w:pPr>
        <w:rPr>
          <w:rFonts w:cs="Arial"/>
        </w:rPr>
      </w:pPr>
      <w:r w:rsidRPr="007E62EB">
        <w:rPr>
          <w:rFonts w:cs="Arial"/>
        </w:rPr>
        <w:t>……………………..………………….</w:t>
      </w:r>
      <w:r w:rsidR="00397B5B">
        <w:rPr>
          <w:rFonts w:cs="Arial"/>
        </w:rPr>
        <w:br/>
      </w:r>
      <w:r w:rsidRPr="007E62EB">
        <w:rPr>
          <w:rFonts w:cs="Arial"/>
        </w:rPr>
        <w:t>(Beneficjent)</w:t>
      </w:r>
    </w:p>
    <w:sectPr w:rsidR="00511EF8" w:rsidRPr="005A6B4F" w:rsidSect="00711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993" w:right="991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7F1" w:rsidRDefault="000767F1" w:rsidP="007320CA">
      <w:r>
        <w:separator/>
      </w:r>
    </w:p>
  </w:endnote>
  <w:endnote w:type="continuationSeparator" w:id="0">
    <w:p w:rsidR="000767F1" w:rsidRDefault="000767F1" w:rsidP="0073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E40" w:rsidRDefault="008B5E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F9" w:rsidRDefault="00067AF9" w:rsidP="00360511">
    <w:pPr>
      <w:tabs>
        <w:tab w:val="center" w:pos="4536"/>
        <w:tab w:val="right" w:pos="9072"/>
      </w:tabs>
      <w:jc w:val="center"/>
      <w:rPr>
        <w:rFonts w:eastAsia="Times New Roman" w:cs="Arial"/>
        <w:iCs/>
        <w:sz w:val="20"/>
        <w:szCs w:val="16"/>
        <w:lang w:eastAsia="pl-PL"/>
      </w:rPr>
    </w:pPr>
  </w:p>
  <w:p w:rsidR="00490FF4" w:rsidRDefault="00490FF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66C4E">
      <w:rPr>
        <w:noProof/>
      </w:rPr>
      <w:t>4</w:t>
    </w:r>
    <w:r>
      <w:rPr>
        <w:noProof/>
      </w:rPr>
      <w:fldChar w:fldCharType="end"/>
    </w:r>
  </w:p>
  <w:p w:rsidR="00490FF4" w:rsidRPr="007320CA" w:rsidRDefault="00490FF4" w:rsidP="007320CA">
    <w:pPr>
      <w:tabs>
        <w:tab w:val="center" w:pos="4536"/>
        <w:tab w:val="right" w:pos="9214"/>
      </w:tabs>
      <w:rPr>
        <w:rFonts w:ascii="Times New Roman" w:eastAsia="Times New Roman" w:hAnsi="Times New Roman"/>
        <w:sz w:val="20"/>
        <w:szCs w:val="20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F4" w:rsidRDefault="00A814CB">
    <w:pPr>
      <w:pStyle w:val="Stopka"/>
    </w:pPr>
    <w:r w:rsidRPr="00886617">
      <w:rPr>
        <w:noProof/>
      </w:rPr>
      <w:drawing>
        <wp:inline distT="0" distB="0" distL="0" distR="0" wp14:anchorId="61762487" wp14:editId="172E1836">
          <wp:extent cx="6035040" cy="830580"/>
          <wp:effectExtent l="0" t="0" r="0" b="0"/>
          <wp:docPr id="1" name="Obraz 1" descr="Znaki graficzne: Fundusze Europejskie dla Śląskiego,, flaga Unii Europejskiej, herb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FF4" w:rsidRPr="00067AF9" w:rsidRDefault="00490FF4" w:rsidP="00354E96">
    <w:pPr>
      <w:tabs>
        <w:tab w:val="center" w:pos="4536"/>
        <w:tab w:val="right" w:pos="9072"/>
      </w:tabs>
      <w:jc w:val="center"/>
      <w:rPr>
        <w:rFonts w:eastAsia="Times New Roman" w:cs="Arial"/>
        <w:b/>
        <w:i/>
        <w:iCs/>
        <w:sz w:val="20"/>
        <w:szCs w:val="16"/>
        <w:lang w:eastAsia="pl-PL"/>
      </w:rPr>
    </w:pPr>
    <w:r w:rsidRPr="000D33D0">
      <w:rPr>
        <w:rFonts w:eastAsia="Times New Roman" w:cs="Arial"/>
        <w:iCs/>
        <w:sz w:val="20"/>
        <w:szCs w:val="16"/>
        <w:lang w:eastAsia="pl-PL"/>
      </w:rPr>
      <w:t xml:space="preserve">Projekt </w:t>
    </w:r>
    <w:r w:rsidR="00886559">
      <w:rPr>
        <w:rFonts w:eastAsia="Times New Roman" w:cs="Arial"/>
        <w:iCs/>
        <w:sz w:val="20"/>
        <w:szCs w:val="16"/>
        <w:lang w:eastAsia="pl-PL"/>
      </w:rPr>
      <w:t>„</w:t>
    </w:r>
    <w:r w:rsidRPr="000D33D0">
      <w:rPr>
        <w:rFonts w:eastAsia="Times New Roman" w:cs="Arial"/>
        <w:b/>
        <w:i/>
        <w:iCs/>
        <w:sz w:val="20"/>
        <w:szCs w:val="16"/>
        <w:lang w:eastAsia="pl-PL"/>
      </w:rPr>
      <w:t>Śl</w:t>
    </w:r>
    <w:r w:rsidR="009D3F90">
      <w:rPr>
        <w:rFonts w:eastAsia="Times New Roman" w:cs="Arial"/>
        <w:b/>
        <w:i/>
        <w:iCs/>
        <w:sz w:val="20"/>
        <w:szCs w:val="16"/>
        <w:lang w:eastAsia="pl-PL"/>
      </w:rPr>
      <w:t xml:space="preserve">ąskie. Inwestujemy w talenty </w:t>
    </w:r>
    <w:r w:rsidR="00ED3272">
      <w:rPr>
        <w:rFonts w:eastAsia="Times New Roman" w:cs="Arial"/>
        <w:b/>
        <w:i/>
        <w:iCs/>
        <w:sz w:val="20"/>
        <w:szCs w:val="16"/>
        <w:lang w:eastAsia="pl-PL"/>
      </w:rPr>
      <w:t>PLUS</w:t>
    </w:r>
    <w:r w:rsidR="00354E96">
      <w:rPr>
        <w:rFonts w:eastAsia="Times New Roman" w:cs="Arial"/>
        <w:b/>
        <w:i/>
        <w:iCs/>
        <w:sz w:val="20"/>
        <w:szCs w:val="16"/>
        <w:lang w:eastAsia="pl-PL"/>
      </w:rPr>
      <w:t xml:space="preserve"> – I</w:t>
    </w:r>
    <w:r w:rsidR="00A32679">
      <w:rPr>
        <w:rFonts w:eastAsia="Times New Roman" w:cs="Arial"/>
        <w:b/>
        <w:i/>
        <w:iCs/>
        <w:sz w:val="20"/>
        <w:szCs w:val="16"/>
        <w:lang w:eastAsia="pl-PL"/>
      </w:rPr>
      <w:t>I</w:t>
    </w:r>
    <w:r w:rsidR="00354E96">
      <w:rPr>
        <w:rFonts w:eastAsia="Times New Roman" w:cs="Arial"/>
        <w:b/>
        <w:i/>
        <w:iCs/>
        <w:sz w:val="20"/>
        <w:szCs w:val="16"/>
        <w:lang w:eastAsia="pl-PL"/>
      </w:rPr>
      <w:t xml:space="preserve"> edycja</w:t>
    </w:r>
    <w:r w:rsidR="00886559">
      <w:rPr>
        <w:rFonts w:eastAsia="Times New Roman" w:cs="Arial"/>
        <w:b/>
        <w:i/>
        <w:iCs/>
        <w:sz w:val="20"/>
        <w:szCs w:val="16"/>
        <w:lang w:eastAsia="pl-PL"/>
      </w:rPr>
      <w:t>”</w:t>
    </w:r>
    <w:r w:rsidR="00AD7BA7">
      <w:rPr>
        <w:rFonts w:eastAsia="Times New Roman" w:cs="Arial"/>
        <w:b/>
        <w:i/>
        <w:iCs/>
        <w:sz w:val="20"/>
        <w:szCs w:val="16"/>
        <w:lang w:eastAsia="pl-PL"/>
      </w:rPr>
      <w:t xml:space="preserve"> </w:t>
    </w:r>
    <w:r w:rsidRPr="000D33D0">
      <w:rPr>
        <w:rFonts w:eastAsia="Times New Roman" w:cs="Arial"/>
        <w:iCs/>
        <w:sz w:val="20"/>
        <w:szCs w:val="16"/>
        <w:lang w:eastAsia="pl-PL"/>
      </w:rPr>
      <w:br/>
      <w:t xml:space="preserve">współfinansowany ze środków Unii Europejskiej w ramach Europejskiego Funduszu </w:t>
    </w:r>
    <w:r>
      <w:rPr>
        <w:rFonts w:eastAsia="Times New Roman" w:cs="Arial"/>
        <w:iCs/>
        <w:sz w:val="20"/>
        <w:szCs w:val="16"/>
        <w:lang w:eastAsia="pl-PL"/>
      </w:rPr>
      <w:t>S</w:t>
    </w:r>
    <w:r w:rsidRPr="000D33D0">
      <w:rPr>
        <w:rFonts w:eastAsia="Times New Roman" w:cs="Arial"/>
        <w:iCs/>
        <w:sz w:val="20"/>
        <w:szCs w:val="16"/>
        <w:lang w:eastAsia="pl-PL"/>
      </w:rPr>
      <w:t>połecznego</w:t>
    </w:r>
    <w:r w:rsidR="007F02AA">
      <w:rPr>
        <w:rFonts w:eastAsia="Times New Roman" w:cs="Arial"/>
        <w:iCs/>
        <w:sz w:val="20"/>
        <w:szCs w:val="16"/>
        <w:lang w:eastAsia="pl-PL"/>
      </w:rPr>
      <w:t>+</w:t>
    </w:r>
  </w:p>
  <w:p w:rsidR="00490FF4" w:rsidRDefault="00490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7F1" w:rsidRDefault="000767F1" w:rsidP="007320CA">
      <w:r>
        <w:separator/>
      </w:r>
    </w:p>
  </w:footnote>
  <w:footnote w:type="continuationSeparator" w:id="0">
    <w:p w:rsidR="000767F1" w:rsidRDefault="000767F1" w:rsidP="007320CA">
      <w:r>
        <w:continuationSeparator/>
      </w:r>
    </w:p>
  </w:footnote>
  <w:footnote w:id="1">
    <w:p w:rsidR="00BE18A0" w:rsidRDefault="00BE18A0">
      <w:pPr>
        <w:pStyle w:val="Tekstprzypisudolnego"/>
      </w:pPr>
      <w:r w:rsidRPr="007B0072">
        <w:rPr>
          <w:rStyle w:val="Odwoanieprzypisudolnego"/>
        </w:rPr>
        <w:footnoteRef/>
      </w:r>
      <w:r w:rsidRPr="007B0072">
        <w:t xml:space="preserve"> Do czasu jego wygaszenia.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E40" w:rsidRDefault="008B5E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E40" w:rsidRDefault="008B5E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F4" w:rsidRDefault="00490FF4">
    <w:pPr>
      <w:pStyle w:val="Nagwek"/>
    </w:pPr>
  </w:p>
  <w:p w:rsidR="00490FF4" w:rsidRDefault="00490FF4">
    <w:pPr>
      <w:pStyle w:val="Nagwek"/>
    </w:pPr>
  </w:p>
  <w:p w:rsidR="00490FF4" w:rsidRDefault="00490FF4">
    <w:pPr>
      <w:pStyle w:val="Nagwek"/>
    </w:pPr>
  </w:p>
  <w:p w:rsidR="00490FF4" w:rsidRDefault="00490F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302B"/>
    <w:multiLevelType w:val="hybridMultilevel"/>
    <w:tmpl w:val="FF6A17A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C5D0664"/>
    <w:multiLevelType w:val="hybridMultilevel"/>
    <w:tmpl w:val="BE94D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1AF1"/>
    <w:multiLevelType w:val="hybridMultilevel"/>
    <w:tmpl w:val="84985D78"/>
    <w:lvl w:ilvl="0" w:tplc="5A06EC3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DA23C6"/>
    <w:multiLevelType w:val="multilevel"/>
    <w:tmpl w:val="440E4F76"/>
    <w:styleLink w:val="WW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21D76CE1"/>
    <w:multiLevelType w:val="hybridMultilevel"/>
    <w:tmpl w:val="5E1E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25C3"/>
    <w:multiLevelType w:val="hybridMultilevel"/>
    <w:tmpl w:val="E330583C"/>
    <w:lvl w:ilvl="0" w:tplc="EF8A0B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E70BC7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F9087406">
      <w:start w:val="1"/>
      <w:numFmt w:val="lowerLetter"/>
      <w:lvlText w:val="%4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4" w:tplc="D87ED9C6">
      <w:start w:val="6"/>
      <w:numFmt w:val="decimal"/>
      <w:lvlText w:val="%5."/>
      <w:lvlJc w:val="left"/>
      <w:pPr>
        <w:tabs>
          <w:tab w:val="num" w:pos="3637"/>
        </w:tabs>
        <w:ind w:left="3637" w:hanging="39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D785639"/>
    <w:multiLevelType w:val="hybridMultilevel"/>
    <w:tmpl w:val="5592372E"/>
    <w:lvl w:ilvl="0" w:tplc="EF8A0B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E70BC7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</w:rPr>
    </w:lvl>
    <w:lvl w:ilvl="2" w:tplc="1EBA144E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F9087406">
      <w:start w:val="1"/>
      <w:numFmt w:val="lowerLetter"/>
      <w:lvlText w:val="%4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4" w:tplc="D87ED9C6">
      <w:start w:val="6"/>
      <w:numFmt w:val="decimal"/>
      <w:lvlText w:val="%5."/>
      <w:lvlJc w:val="left"/>
      <w:pPr>
        <w:tabs>
          <w:tab w:val="num" w:pos="3637"/>
        </w:tabs>
        <w:ind w:left="3637" w:hanging="39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72B10"/>
    <w:multiLevelType w:val="hybridMultilevel"/>
    <w:tmpl w:val="CBE49EC6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512F9"/>
    <w:multiLevelType w:val="multilevel"/>
    <w:tmpl w:val="2674917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 w15:restartNumberingAfterBreak="0">
    <w:nsid w:val="4AA26EEA"/>
    <w:multiLevelType w:val="hybridMultilevel"/>
    <w:tmpl w:val="B8203EE4"/>
    <w:lvl w:ilvl="0" w:tplc="EF8A0B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E70BC7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F9087406">
      <w:start w:val="1"/>
      <w:numFmt w:val="lowerLetter"/>
      <w:lvlText w:val="%4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4" w:tplc="D87ED9C6">
      <w:start w:val="6"/>
      <w:numFmt w:val="decimal"/>
      <w:lvlText w:val="%5."/>
      <w:lvlJc w:val="left"/>
      <w:pPr>
        <w:tabs>
          <w:tab w:val="num" w:pos="3637"/>
        </w:tabs>
        <w:ind w:left="3637" w:hanging="39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1B52"/>
    <w:multiLevelType w:val="hybridMultilevel"/>
    <w:tmpl w:val="34B092A2"/>
    <w:lvl w:ilvl="0" w:tplc="E63E8E0A">
      <w:start w:val="1"/>
      <w:numFmt w:val="decimal"/>
      <w:lvlText w:val="%1)"/>
      <w:lvlJc w:val="left"/>
      <w:pPr>
        <w:ind w:left="502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90E70"/>
    <w:multiLevelType w:val="hybridMultilevel"/>
    <w:tmpl w:val="A288D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10987"/>
    <w:multiLevelType w:val="hybridMultilevel"/>
    <w:tmpl w:val="2C8ED09E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51E218AF"/>
    <w:multiLevelType w:val="hybridMultilevel"/>
    <w:tmpl w:val="7E0E43F2"/>
    <w:lvl w:ilvl="0" w:tplc="458C81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5AEE22E2"/>
    <w:multiLevelType w:val="hybridMultilevel"/>
    <w:tmpl w:val="EB24546A"/>
    <w:lvl w:ilvl="0" w:tplc="CE60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630F0549"/>
    <w:multiLevelType w:val="hybridMultilevel"/>
    <w:tmpl w:val="CD467A64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E5618BC"/>
    <w:multiLevelType w:val="hybridMultilevel"/>
    <w:tmpl w:val="B9F0B7CC"/>
    <w:lvl w:ilvl="0" w:tplc="BD2498A8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170F2"/>
    <w:multiLevelType w:val="hybridMultilevel"/>
    <w:tmpl w:val="5B72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46FF5"/>
    <w:multiLevelType w:val="hybridMultilevel"/>
    <w:tmpl w:val="FD3EF7C0"/>
    <w:lvl w:ilvl="0" w:tplc="1532636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A23B16"/>
    <w:multiLevelType w:val="hybridMultilevel"/>
    <w:tmpl w:val="CDF2777A"/>
    <w:lvl w:ilvl="0" w:tplc="FE70BC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18"/>
  </w:num>
  <w:num w:numId="9">
    <w:abstractNumId w:val="4"/>
  </w:num>
  <w:num w:numId="10">
    <w:abstractNumId w:val="16"/>
  </w:num>
  <w:num w:numId="11">
    <w:abstractNumId w:val="20"/>
  </w:num>
  <w:num w:numId="12">
    <w:abstractNumId w:val="3"/>
  </w:num>
  <w:num w:numId="13">
    <w:abstractNumId w:val="9"/>
  </w:num>
  <w:num w:numId="14">
    <w:abstractNumId w:val="15"/>
  </w:num>
  <w:num w:numId="15">
    <w:abstractNumId w:val="21"/>
  </w:num>
  <w:num w:numId="16">
    <w:abstractNumId w:val="12"/>
  </w:num>
  <w:num w:numId="17">
    <w:abstractNumId w:val="1"/>
  </w:num>
  <w:num w:numId="18">
    <w:abstractNumId w:val="17"/>
  </w:num>
  <w:num w:numId="19">
    <w:abstractNumId w:val="13"/>
  </w:num>
  <w:num w:numId="20">
    <w:abstractNumId w:val="5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7E"/>
    <w:rsid w:val="00002072"/>
    <w:rsid w:val="00017367"/>
    <w:rsid w:val="00022321"/>
    <w:rsid w:val="00034A62"/>
    <w:rsid w:val="000360C4"/>
    <w:rsid w:val="000367F6"/>
    <w:rsid w:val="000371F3"/>
    <w:rsid w:val="000407CD"/>
    <w:rsid w:val="000413D3"/>
    <w:rsid w:val="00042B79"/>
    <w:rsid w:val="000461CA"/>
    <w:rsid w:val="000464FF"/>
    <w:rsid w:val="00056DA7"/>
    <w:rsid w:val="0006096D"/>
    <w:rsid w:val="00060FA4"/>
    <w:rsid w:val="000657D6"/>
    <w:rsid w:val="00067AF9"/>
    <w:rsid w:val="00071367"/>
    <w:rsid w:val="000740E5"/>
    <w:rsid w:val="00074C80"/>
    <w:rsid w:val="000767F1"/>
    <w:rsid w:val="000773D4"/>
    <w:rsid w:val="0008175B"/>
    <w:rsid w:val="000A085F"/>
    <w:rsid w:val="000A413F"/>
    <w:rsid w:val="000C2EA8"/>
    <w:rsid w:val="000D33D0"/>
    <w:rsid w:val="000E5104"/>
    <w:rsid w:val="001131A9"/>
    <w:rsid w:val="00117C08"/>
    <w:rsid w:val="001263EC"/>
    <w:rsid w:val="00131CB9"/>
    <w:rsid w:val="00132364"/>
    <w:rsid w:val="00140C9D"/>
    <w:rsid w:val="0015349B"/>
    <w:rsid w:val="0015473F"/>
    <w:rsid w:val="001639BA"/>
    <w:rsid w:val="0017256C"/>
    <w:rsid w:val="0019371C"/>
    <w:rsid w:val="0019399D"/>
    <w:rsid w:val="001A4AAF"/>
    <w:rsid w:val="001A6FAA"/>
    <w:rsid w:val="001C25C5"/>
    <w:rsid w:val="001C2B70"/>
    <w:rsid w:val="001D04C0"/>
    <w:rsid w:val="001D279A"/>
    <w:rsid w:val="001D724A"/>
    <w:rsid w:val="001E1622"/>
    <w:rsid w:val="001E4B31"/>
    <w:rsid w:val="001E646E"/>
    <w:rsid w:val="001E711E"/>
    <w:rsid w:val="001F41EF"/>
    <w:rsid w:val="001F58CA"/>
    <w:rsid w:val="002210C8"/>
    <w:rsid w:val="0022717A"/>
    <w:rsid w:val="0023113B"/>
    <w:rsid w:val="00235D30"/>
    <w:rsid w:val="0024705A"/>
    <w:rsid w:val="002511C6"/>
    <w:rsid w:val="002576A5"/>
    <w:rsid w:val="00266C4E"/>
    <w:rsid w:val="00276044"/>
    <w:rsid w:val="00282279"/>
    <w:rsid w:val="002951CB"/>
    <w:rsid w:val="002A0BC9"/>
    <w:rsid w:val="002A756B"/>
    <w:rsid w:val="002B3CDE"/>
    <w:rsid w:val="002B59EC"/>
    <w:rsid w:val="002C160C"/>
    <w:rsid w:val="002C5C47"/>
    <w:rsid w:val="002C6A78"/>
    <w:rsid w:val="002D5A7E"/>
    <w:rsid w:val="002E176E"/>
    <w:rsid w:val="002E53ED"/>
    <w:rsid w:val="002E73F0"/>
    <w:rsid w:val="002F13E0"/>
    <w:rsid w:val="002F6EC6"/>
    <w:rsid w:val="00306FEC"/>
    <w:rsid w:val="003219AB"/>
    <w:rsid w:val="00325B74"/>
    <w:rsid w:val="003276D3"/>
    <w:rsid w:val="0033247D"/>
    <w:rsid w:val="0033387D"/>
    <w:rsid w:val="003516C2"/>
    <w:rsid w:val="00352A4E"/>
    <w:rsid w:val="003541EF"/>
    <w:rsid w:val="00354E96"/>
    <w:rsid w:val="00360511"/>
    <w:rsid w:val="00382239"/>
    <w:rsid w:val="003826B1"/>
    <w:rsid w:val="00391BF3"/>
    <w:rsid w:val="00397B5B"/>
    <w:rsid w:val="003A38DD"/>
    <w:rsid w:val="003A4EFF"/>
    <w:rsid w:val="003A60C9"/>
    <w:rsid w:val="003B1126"/>
    <w:rsid w:val="003B4D68"/>
    <w:rsid w:val="003B70AF"/>
    <w:rsid w:val="003C3FEB"/>
    <w:rsid w:val="003C60B2"/>
    <w:rsid w:val="003D1056"/>
    <w:rsid w:val="003E4CD1"/>
    <w:rsid w:val="003F4C6C"/>
    <w:rsid w:val="00400464"/>
    <w:rsid w:val="00406368"/>
    <w:rsid w:val="0040719D"/>
    <w:rsid w:val="00424CF5"/>
    <w:rsid w:val="00431F95"/>
    <w:rsid w:val="004825DD"/>
    <w:rsid w:val="00490FF4"/>
    <w:rsid w:val="004911B2"/>
    <w:rsid w:val="00497077"/>
    <w:rsid w:val="0049785C"/>
    <w:rsid w:val="00497C5C"/>
    <w:rsid w:val="004A539E"/>
    <w:rsid w:val="004B1987"/>
    <w:rsid w:val="004E1AD5"/>
    <w:rsid w:val="004E3A8C"/>
    <w:rsid w:val="004E45ED"/>
    <w:rsid w:val="0051133F"/>
    <w:rsid w:val="00511CE8"/>
    <w:rsid w:val="00511EF8"/>
    <w:rsid w:val="00514B45"/>
    <w:rsid w:val="005303EF"/>
    <w:rsid w:val="005518E8"/>
    <w:rsid w:val="00566096"/>
    <w:rsid w:val="00586DAC"/>
    <w:rsid w:val="0059631E"/>
    <w:rsid w:val="005A6B4F"/>
    <w:rsid w:val="005B30AC"/>
    <w:rsid w:val="005E1F01"/>
    <w:rsid w:val="005E627E"/>
    <w:rsid w:val="005E7585"/>
    <w:rsid w:val="005E7AB6"/>
    <w:rsid w:val="005F3C27"/>
    <w:rsid w:val="005F726C"/>
    <w:rsid w:val="00611405"/>
    <w:rsid w:val="00617240"/>
    <w:rsid w:val="00621C8E"/>
    <w:rsid w:val="00643251"/>
    <w:rsid w:val="00645657"/>
    <w:rsid w:val="006457F5"/>
    <w:rsid w:val="00645BEF"/>
    <w:rsid w:val="00655983"/>
    <w:rsid w:val="00657C77"/>
    <w:rsid w:val="00670CCA"/>
    <w:rsid w:val="00670E0A"/>
    <w:rsid w:val="006850E1"/>
    <w:rsid w:val="0068538E"/>
    <w:rsid w:val="006858F1"/>
    <w:rsid w:val="006875A7"/>
    <w:rsid w:val="0069197F"/>
    <w:rsid w:val="006A362F"/>
    <w:rsid w:val="006A6C28"/>
    <w:rsid w:val="006B5235"/>
    <w:rsid w:val="006B6C8B"/>
    <w:rsid w:val="006C39C7"/>
    <w:rsid w:val="006C454A"/>
    <w:rsid w:val="006D0521"/>
    <w:rsid w:val="006D15DE"/>
    <w:rsid w:val="006D586B"/>
    <w:rsid w:val="006E5E5E"/>
    <w:rsid w:val="006E6BD1"/>
    <w:rsid w:val="00704BA5"/>
    <w:rsid w:val="007059A8"/>
    <w:rsid w:val="007117C9"/>
    <w:rsid w:val="00717B8B"/>
    <w:rsid w:val="00717CEA"/>
    <w:rsid w:val="00723817"/>
    <w:rsid w:val="00724E9C"/>
    <w:rsid w:val="00727A41"/>
    <w:rsid w:val="00730492"/>
    <w:rsid w:val="007320CA"/>
    <w:rsid w:val="0074136C"/>
    <w:rsid w:val="0074400F"/>
    <w:rsid w:val="00744A06"/>
    <w:rsid w:val="00744DB2"/>
    <w:rsid w:val="00757C88"/>
    <w:rsid w:val="007608F0"/>
    <w:rsid w:val="007645BD"/>
    <w:rsid w:val="0077219D"/>
    <w:rsid w:val="00776757"/>
    <w:rsid w:val="00780673"/>
    <w:rsid w:val="007946D7"/>
    <w:rsid w:val="00796F8A"/>
    <w:rsid w:val="007A1BB7"/>
    <w:rsid w:val="007B0072"/>
    <w:rsid w:val="007B39A2"/>
    <w:rsid w:val="007B3BE6"/>
    <w:rsid w:val="007C5E80"/>
    <w:rsid w:val="007C670A"/>
    <w:rsid w:val="007E0309"/>
    <w:rsid w:val="007E2C80"/>
    <w:rsid w:val="007E5FBE"/>
    <w:rsid w:val="007E62EB"/>
    <w:rsid w:val="007F02AA"/>
    <w:rsid w:val="00801878"/>
    <w:rsid w:val="008073A2"/>
    <w:rsid w:val="00836242"/>
    <w:rsid w:val="008367EC"/>
    <w:rsid w:val="00842D07"/>
    <w:rsid w:val="00842EA0"/>
    <w:rsid w:val="008531D1"/>
    <w:rsid w:val="00854A9E"/>
    <w:rsid w:val="008559CD"/>
    <w:rsid w:val="008616BF"/>
    <w:rsid w:val="0086262E"/>
    <w:rsid w:val="00867824"/>
    <w:rsid w:val="00871582"/>
    <w:rsid w:val="00871B48"/>
    <w:rsid w:val="00882402"/>
    <w:rsid w:val="00886559"/>
    <w:rsid w:val="008900CB"/>
    <w:rsid w:val="00891015"/>
    <w:rsid w:val="00896B9E"/>
    <w:rsid w:val="008A5658"/>
    <w:rsid w:val="008A63B6"/>
    <w:rsid w:val="008B2463"/>
    <w:rsid w:val="008B29C5"/>
    <w:rsid w:val="008B50CB"/>
    <w:rsid w:val="008B5E40"/>
    <w:rsid w:val="008C22AB"/>
    <w:rsid w:val="008C2758"/>
    <w:rsid w:val="008D61CF"/>
    <w:rsid w:val="008D7473"/>
    <w:rsid w:val="008E2CBD"/>
    <w:rsid w:val="008F24C7"/>
    <w:rsid w:val="008F31B6"/>
    <w:rsid w:val="00900E2D"/>
    <w:rsid w:val="0090653C"/>
    <w:rsid w:val="009141AA"/>
    <w:rsid w:val="00920770"/>
    <w:rsid w:val="00930B40"/>
    <w:rsid w:val="0093181C"/>
    <w:rsid w:val="00951311"/>
    <w:rsid w:val="00952B26"/>
    <w:rsid w:val="0095400C"/>
    <w:rsid w:val="0095579B"/>
    <w:rsid w:val="009571A6"/>
    <w:rsid w:val="00967EE7"/>
    <w:rsid w:val="00990ACE"/>
    <w:rsid w:val="00992409"/>
    <w:rsid w:val="00994AE3"/>
    <w:rsid w:val="00997DF2"/>
    <w:rsid w:val="009A054D"/>
    <w:rsid w:val="009A49D9"/>
    <w:rsid w:val="009B4F58"/>
    <w:rsid w:val="009C2A97"/>
    <w:rsid w:val="009C2B33"/>
    <w:rsid w:val="009C3007"/>
    <w:rsid w:val="009C6183"/>
    <w:rsid w:val="009D0B6E"/>
    <w:rsid w:val="009D3F90"/>
    <w:rsid w:val="009E7C9E"/>
    <w:rsid w:val="009F08F8"/>
    <w:rsid w:val="009F0C01"/>
    <w:rsid w:val="009F4332"/>
    <w:rsid w:val="00A04A6C"/>
    <w:rsid w:val="00A05B48"/>
    <w:rsid w:val="00A10C0C"/>
    <w:rsid w:val="00A12620"/>
    <w:rsid w:val="00A13348"/>
    <w:rsid w:val="00A25AE9"/>
    <w:rsid w:val="00A32679"/>
    <w:rsid w:val="00A41726"/>
    <w:rsid w:val="00A45A8A"/>
    <w:rsid w:val="00A5173E"/>
    <w:rsid w:val="00A5526E"/>
    <w:rsid w:val="00A57D46"/>
    <w:rsid w:val="00A65604"/>
    <w:rsid w:val="00A65824"/>
    <w:rsid w:val="00A72664"/>
    <w:rsid w:val="00A814CB"/>
    <w:rsid w:val="00A835A0"/>
    <w:rsid w:val="00A878E5"/>
    <w:rsid w:val="00A91A8E"/>
    <w:rsid w:val="00A97F84"/>
    <w:rsid w:val="00AA135D"/>
    <w:rsid w:val="00AA1FE6"/>
    <w:rsid w:val="00AB3B27"/>
    <w:rsid w:val="00AC0057"/>
    <w:rsid w:val="00AC3533"/>
    <w:rsid w:val="00AC5F78"/>
    <w:rsid w:val="00AD5EF2"/>
    <w:rsid w:val="00AD7BA7"/>
    <w:rsid w:val="00AE01D5"/>
    <w:rsid w:val="00AE318B"/>
    <w:rsid w:val="00AE61B3"/>
    <w:rsid w:val="00B048DE"/>
    <w:rsid w:val="00B1116E"/>
    <w:rsid w:val="00B14A9D"/>
    <w:rsid w:val="00B17279"/>
    <w:rsid w:val="00B209CB"/>
    <w:rsid w:val="00B4423C"/>
    <w:rsid w:val="00B4620F"/>
    <w:rsid w:val="00B464ED"/>
    <w:rsid w:val="00B577AB"/>
    <w:rsid w:val="00B641B8"/>
    <w:rsid w:val="00B70546"/>
    <w:rsid w:val="00B726F6"/>
    <w:rsid w:val="00B7419D"/>
    <w:rsid w:val="00B75139"/>
    <w:rsid w:val="00B7604E"/>
    <w:rsid w:val="00B768B8"/>
    <w:rsid w:val="00B77821"/>
    <w:rsid w:val="00B86228"/>
    <w:rsid w:val="00B9020C"/>
    <w:rsid w:val="00B90485"/>
    <w:rsid w:val="00B909DC"/>
    <w:rsid w:val="00B93134"/>
    <w:rsid w:val="00B978CC"/>
    <w:rsid w:val="00BB215F"/>
    <w:rsid w:val="00BB245D"/>
    <w:rsid w:val="00BC44E5"/>
    <w:rsid w:val="00BD299E"/>
    <w:rsid w:val="00BE08D5"/>
    <w:rsid w:val="00BE18A0"/>
    <w:rsid w:val="00BF48C1"/>
    <w:rsid w:val="00BF50C7"/>
    <w:rsid w:val="00BF7E2D"/>
    <w:rsid w:val="00C00212"/>
    <w:rsid w:val="00C05404"/>
    <w:rsid w:val="00C0594B"/>
    <w:rsid w:val="00C05A22"/>
    <w:rsid w:val="00C0665E"/>
    <w:rsid w:val="00C273C5"/>
    <w:rsid w:val="00C3310C"/>
    <w:rsid w:val="00C33140"/>
    <w:rsid w:val="00C52062"/>
    <w:rsid w:val="00C53209"/>
    <w:rsid w:val="00C60B6F"/>
    <w:rsid w:val="00C6191B"/>
    <w:rsid w:val="00C63268"/>
    <w:rsid w:val="00C72714"/>
    <w:rsid w:val="00C819B4"/>
    <w:rsid w:val="00C86879"/>
    <w:rsid w:val="00C910C0"/>
    <w:rsid w:val="00CA5484"/>
    <w:rsid w:val="00CB20A9"/>
    <w:rsid w:val="00CB2276"/>
    <w:rsid w:val="00CC6608"/>
    <w:rsid w:val="00CD062A"/>
    <w:rsid w:val="00CD2888"/>
    <w:rsid w:val="00CD41A3"/>
    <w:rsid w:val="00CD6142"/>
    <w:rsid w:val="00CD79E4"/>
    <w:rsid w:val="00CE59C0"/>
    <w:rsid w:val="00CF198A"/>
    <w:rsid w:val="00CF3D5E"/>
    <w:rsid w:val="00CF6CCC"/>
    <w:rsid w:val="00D06499"/>
    <w:rsid w:val="00D14F34"/>
    <w:rsid w:val="00D15E10"/>
    <w:rsid w:val="00D201A9"/>
    <w:rsid w:val="00D33A22"/>
    <w:rsid w:val="00D4056B"/>
    <w:rsid w:val="00D42F7C"/>
    <w:rsid w:val="00D534B9"/>
    <w:rsid w:val="00D62517"/>
    <w:rsid w:val="00D6381C"/>
    <w:rsid w:val="00D64AE7"/>
    <w:rsid w:val="00D712C6"/>
    <w:rsid w:val="00D75BF0"/>
    <w:rsid w:val="00D82834"/>
    <w:rsid w:val="00D914BB"/>
    <w:rsid w:val="00D95995"/>
    <w:rsid w:val="00D95B65"/>
    <w:rsid w:val="00D97541"/>
    <w:rsid w:val="00DC263D"/>
    <w:rsid w:val="00DC4BE3"/>
    <w:rsid w:val="00DC4F16"/>
    <w:rsid w:val="00DC6AA1"/>
    <w:rsid w:val="00DD0A82"/>
    <w:rsid w:val="00DD5C78"/>
    <w:rsid w:val="00DE343A"/>
    <w:rsid w:val="00DF6D65"/>
    <w:rsid w:val="00E0014A"/>
    <w:rsid w:val="00E00414"/>
    <w:rsid w:val="00E12874"/>
    <w:rsid w:val="00E15CCC"/>
    <w:rsid w:val="00E211BC"/>
    <w:rsid w:val="00E228C9"/>
    <w:rsid w:val="00E269C7"/>
    <w:rsid w:val="00E3537C"/>
    <w:rsid w:val="00E40794"/>
    <w:rsid w:val="00E40B40"/>
    <w:rsid w:val="00E41FEB"/>
    <w:rsid w:val="00E531CF"/>
    <w:rsid w:val="00E54709"/>
    <w:rsid w:val="00E619C0"/>
    <w:rsid w:val="00E83EAE"/>
    <w:rsid w:val="00E85C67"/>
    <w:rsid w:val="00EA3B12"/>
    <w:rsid w:val="00EA732D"/>
    <w:rsid w:val="00EB029A"/>
    <w:rsid w:val="00EB0C70"/>
    <w:rsid w:val="00EB12A1"/>
    <w:rsid w:val="00EC1923"/>
    <w:rsid w:val="00EC2B56"/>
    <w:rsid w:val="00EC5E12"/>
    <w:rsid w:val="00EC7B95"/>
    <w:rsid w:val="00ED3272"/>
    <w:rsid w:val="00ED3EEC"/>
    <w:rsid w:val="00EE263E"/>
    <w:rsid w:val="00EF62F3"/>
    <w:rsid w:val="00F027F7"/>
    <w:rsid w:val="00F027FA"/>
    <w:rsid w:val="00F078CB"/>
    <w:rsid w:val="00F07A81"/>
    <w:rsid w:val="00F12BBF"/>
    <w:rsid w:val="00F3340E"/>
    <w:rsid w:val="00F35D07"/>
    <w:rsid w:val="00F44053"/>
    <w:rsid w:val="00F55A08"/>
    <w:rsid w:val="00F625FF"/>
    <w:rsid w:val="00F626F9"/>
    <w:rsid w:val="00F633B0"/>
    <w:rsid w:val="00F642FB"/>
    <w:rsid w:val="00F663D1"/>
    <w:rsid w:val="00F71B63"/>
    <w:rsid w:val="00F73BE8"/>
    <w:rsid w:val="00F7686D"/>
    <w:rsid w:val="00F81149"/>
    <w:rsid w:val="00F81744"/>
    <w:rsid w:val="00F820E6"/>
    <w:rsid w:val="00F975E0"/>
    <w:rsid w:val="00FB5908"/>
    <w:rsid w:val="00FD0462"/>
    <w:rsid w:val="00FD4987"/>
    <w:rsid w:val="00FE0D2D"/>
    <w:rsid w:val="00FE3004"/>
    <w:rsid w:val="00FE5550"/>
    <w:rsid w:val="00FF3075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0F4BC"/>
  <w15:chartTrackingRefBased/>
  <w15:docId w15:val="{1DCB2AE9-007C-4B1E-82A7-BFE880D0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lang w:eastAsia="en-US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2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20CA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32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20CA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0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20CA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unhideWhenUsed/>
    <w:rsid w:val="008D747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8D747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semiHidden/>
    <w:unhideWhenUsed/>
    <w:rsid w:val="008D7473"/>
    <w:rPr>
      <w:vertAlign w:val="superscript"/>
    </w:rPr>
  </w:style>
  <w:style w:type="paragraph" w:customStyle="1" w:styleId="Zawartotabeli">
    <w:name w:val="Zawartość tabeli"/>
    <w:basedOn w:val="Normalny"/>
    <w:rsid w:val="008D7473"/>
    <w:pPr>
      <w:widowControl w:val="0"/>
      <w:suppressLineNumbers/>
      <w:suppressAutoHyphens/>
    </w:pPr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7117C9"/>
    <w:pPr>
      <w:jc w:val="center"/>
    </w:pPr>
    <w:rPr>
      <w:rFonts w:ascii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ink w:val="Tytu"/>
    <w:uiPriority w:val="10"/>
    <w:rsid w:val="007117C9"/>
    <w:rPr>
      <w:rFonts w:ascii="Times New Roman" w:hAnsi="Times New Roman"/>
      <w:b/>
      <w:bCs/>
      <w:sz w:val="28"/>
      <w:szCs w:val="28"/>
    </w:rPr>
  </w:style>
  <w:style w:type="paragraph" w:customStyle="1" w:styleId="CMSHeadL7">
    <w:name w:val="CMS Head L7"/>
    <w:basedOn w:val="Normalny"/>
    <w:rsid w:val="00BD299E"/>
    <w:pPr>
      <w:numPr>
        <w:ilvl w:val="6"/>
        <w:numId w:val="10"/>
      </w:numPr>
      <w:spacing w:after="240"/>
      <w:outlineLvl w:val="6"/>
    </w:pPr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Default">
    <w:name w:val="Default"/>
    <w:rsid w:val="00D15E1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717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7CE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17CE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C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17CEA"/>
    <w:rPr>
      <w:rFonts w:ascii="Arial" w:hAnsi="Arial"/>
      <w:b/>
      <w:bCs/>
      <w:lang w:eastAsia="en-US"/>
    </w:rPr>
  </w:style>
  <w:style w:type="character" w:styleId="Hipercze">
    <w:name w:val="Hyperlink"/>
    <w:uiPriority w:val="99"/>
    <w:unhideWhenUsed/>
    <w:rsid w:val="000773D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3A2"/>
    <w:pPr>
      <w:suppressAutoHyphens/>
      <w:autoSpaceDN w:val="0"/>
      <w:spacing w:before="28" w:after="28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B4D68"/>
    <w:pPr>
      <w:ind w:left="720"/>
      <w:contextualSpacing/>
    </w:pPr>
  </w:style>
  <w:style w:type="numbering" w:customStyle="1" w:styleId="WWNum25">
    <w:name w:val="WWNum25"/>
    <w:basedOn w:val="Bezlisty"/>
    <w:rsid w:val="003B4D68"/>
    <w:pPr>
      <w:numPr>
        <w:numId w:val="12"/>
      </w:numPr>
    </w:pPr>
  </w:style>
  <w:style w:type="paragraph" w:styleId="Poprawka">
    <w:name w:val="Revision"/>
    <w:hidden/>
    <w:uiPriority w:val="99"/>
    <w:semiHidden/>
    <w:rsid w:val="000E5104"/>
    <w:rPr>
      <w:rFonts w:ascii="Arial" w:hAnsi="Arial"/>
      <w:sz w:val="21"/>
      <w:szCs w:val="21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060FA4"/>
    <w:rPr>
      <w:rFonts w:ascii="Arial" w:hAnsi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icar\Desktop\II%20edycja\REGULAMIN\dokumenty%20na%20stron&#281;\Umowa%20stypendial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D4EE-409F-490A-8220-EB2E49B3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stypendialna</Template>
  <TotalTime>3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Radosław</dc:creator>
  <cp:keywords/>
  <cp:lastModifiedBy>Kubica Radosław</cp:lastModifiedBy>
  <cp:revision>2</cp:revision>
  <dcterms:created xsi:type="dcterms:W3CDTF">2025-10-02T06:29:00Z</dcterms:created>
  <dcterms:modified xsi:type="dcterms:W3CDTF">2025-10-02T07:16:00Z</dcterms:modified>
</cp:coreProperties>
</file>